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CC05" w14:textId="77777777" w:rsidR="00E60B3A" w:rsidRPr="00E60B3A" w:rsidRDefault="00E60B3A" w:rsidP="00E60B3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 w:rsidRPr="00F863C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البرنامج السنوي التقديري لتعليب زيت الزيتون المنتج محليا في إطار الفصل 29 من القانون عدد 17 لسنة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2025</w:t>
      </w:r>
      <w:r w:rsidRPr="00D947A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المؤرخ في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12</w:t>
      </w:r>
      <w:r w:rsidRPr="00D947A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ديسمبر </w:t>
      </w:r>
      <w:r>
        <w:rPr>
          <w:rFonts w:asciiTheme="majorBidi" w:hAnsiTheme="majorBidi" w:cstheme="majorBidi"/>
          <w:b/>
          <w:bCs/>
          <w:sz w:val="32"/>
          <w:szCs w:val="32"/>
          <w:lang w:bidi="ar-TN"/>
        </w:rPr>
        <w:t>2025</w:t>
      </w:r>
    </w:p>
    <w:p w14:paraId="77C1BF05" w14:textId="77777777" w:rsidR="00297BB2" w:rsidRPr="000C2FB5" w:rsidRDefault="00A30EB9" w:rsidP="00E60B3A">
      <w:pPr>
        <w:tabs>
          <w:tab w:val="left" w:pos="3212"/>
          <w:tab w:val="center" w:pos="4110"/>
          <w:tab w:val="center" w:pos="4153"/>
          <w:tab w:val="right" w:pos="9356"/>
        </w:tabs>
        <w:bidi/>
        <w:spacing w:after="0"/>
        <w:ind w:left="-1276" w:right="-1191"/>
        <w:jc w:val="center"/>
        <w:rPr>
          <w:b/>
          <w:bCs/>
          <w:sz w:val="32"/>
          <w:szCs w:val="32"/>
          <w:lang w:bidi="ar-TN"/>
        </w:rPr>
      </w:pPr>
      <w:r w:rsidRPr="000C2FB5">
        <w:rPr>
          <w:rFonts w:hint="cs"/>
          <w:b/>
          <w:bCs/>
          <w:sz w:val="32"/>
          <w:szCs w:val="32"/>
          <w:rtl/>
          <w:lang w:bidi="ar-TN"/>
        </w:rPr>
        <w:t xml:space="preserve">برنامج </w:t>
      </w:r>
      <w:sdt>
        <w:sdtPr>
          <w:rPr>
            <w:b/>
            <w:bCs/>
            <w:sz w:val="32"/>
            <w:szCs w:val="32"/>
            <w:rtl/>
          </w:rPr>
          <w:alias w:val="نوع البرنامج"/>
          <w:tag w:val="نوع البرنامج"/>
          <w:id w:val="21533407"/>
          <w:lock w:val="sdtLocked"/>
          <w:placeholder>
            <w:docPart w:val="9427186534FF4A1F88E1DF1EF921D5BC"/>
          </w:placeholder>
          <w:comboBox>
            <w:listItem w:displayText="تقديري" w:value="تقديري"/>
            <w:listItem w:displayText="تكميلي" w:value="تكميلي"/>
          </w:comboBox>
        </w:sdtPr>
        <w:sdtContent>
          <w:r w:rsidR="00F17E70">
            <w:rPr>
              <w:b/>
              <w:bCs/>
              <w:sz w:val="32"/>
              <w:szCs w:val="32"/>
              <w:rtl/>
            </w:rPr>
            <w:t>تقديري</w:t>
          </w:r>
          <w:r w:rsidR="00F17E70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sdtContent>
      </w:sdt>
      <w:r w:rsidR="00ED0FC9" w:rsidRPr="000C2FB5">
        <w:rPr>
          <w:rFonts w:hint="cs"/>
          <w:b/>
          <w:bCs/>
          <w:sz w:val="32"/>
          <w:szCs w:val="32"/>
          <w:rtl/>
        </w:rPr>
        <w:t>لسنة</w:t>
      </w:r>
      <w:sdt>
        <w:sdtPr>
          <w:rPr>
            <w:rFonts w:hint="cs"/>
            <w:b/>
            <w:bCs/>
            <w:sz w:val="32"/>
            <w:szCs w:val="32"/>
            <w:rtl/>
          </w:rPr>
          <w:alias w:val="السنة"/>
          <w:tag w:val="السنة"/>
          <w:id w:val="841008"/>
          <w:placeholder>
            <w:docPart w:val="7BFAD1E9E0AB4D8789303B60240F1E1F"/>
          </w:placeholder>
        </w:sdtPr>
        <w:sdtContent>
          <w:r w:rsidR="00F17E70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="00253384">
            <w:rPr>
              <w:b/>
              <w:bCs/>
              <w:sz w:val="32"/>
              <w:szCs w:val="32"/>
            </w:rPr>
            <w:t>…</w:t>
          </w:r>
        </w:sdtContent>
      </w:sdt>
    </w:p>
    <w:tbl>
      <w:tblPr>
        <w:tblStyle w:val="Grilledutableau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210"/>
        <w:gridCol w:w="838"/>
        <w:gridCol w:w="2301"/>
        <w:gridCol w:w="736"/>
        <w:gridCol w:w="506"/>
        <w:gridCol w:w="4162"/>
      </w:tblGrid>
      <w:tr w:rsidR="00BD3EA4" w14:paraId="495FC7DE" w14:textId="77777777" w:rsidTr="00837938">
        <w:trPr>
          <w:trHeight w:val="468"/>
          <w:jc w:val="center"/>
        </w:trPr>
        <w:tc>
          <w:tcPr>
            <w:tcW w:w="115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ECA0F89" w14:textId="77777777" w:rsidR="00BD3EA4" w:rsidRPr="00FF150A" w:rsidRDefault="00BD3EA4" w:rsidP="00B8324A">
            <w:pPr>
              <w:tabs>
                <w:tab w:val="right" w:pos="9356"/>
              </w:tabs>
              <w:ind w:right="-1191"/>
              <w:rPr>
                <w:b/>
                <w:bCs/>
              </w:rPr>
            </w:pPr>
            <w:r w:rsidRPr="00BD3B10">
              <w:rPr>
                <w:b/>
                <w:bCs/>
                <w:sz w:val="24"/>
                <w:szCs w:val="24"/>
              </w:rPr>
              <w:t>SOCIETE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59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8C2EA31" w14:textId="77777777" w:rsidR="00BD3EA4" w:rsidRPr="00A71735" w:rsidRDefault="00BD3EA4" w:rsidP="00AF171F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389F1119" w14:textId="77777777" w:rsidR="00BD3EA4" w:rsidRPr="00A71735" w:rsidRDefault="00BD3EA4" w:rsidP="004A53A1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لمؤسسة :</w:t>
            </w:r>
          </w:p>
        </w:tc>
      </w:tr>
      <w:tr w:rsidR="00BD3EA4" w14:paraId="0FFF97D6" w14:textId="77777777" w:rsidTr="00837938">
        <w:trPr>
          <w:trHeight w:val="351"/>
          <w:jc w:val="center"/>
        </w:trPr>
        <w:tc>
          <w:tcPr>
            <w:tcW w:w="115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837D0A" w14:textId="77777777" w:rsidR="00BD3EA4" w:rsidRPr="00116953" w:rsidRDefault="00BD3EA4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Adresse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11695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0F055" w14:textId="77777777" w:rsidR="00BD3EA4" w:rsidRPr="00A71735" w:rsidRDefault="00BD3EA4" w:rsidP="00AF171F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nil"/>
            </w:tcBorders>
            <w:vAlign w:val="center"/>
          </w:tcPr>
          <w:p w14:paraId="1EF09E8F" w14:textId="77777777" w:rsidR="00BD3EA4" w:rsidRPr="00A71735" w:rsidRDefault="00BD3EA4" w:rsidP="004A53A1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العنوان :</w:t>
            </w:r>
          </w:p>
        </w:tc>
      </w:tr>
      <w:tr w:rsidR="00BD3EA4" w14:paraId="0726F780" w14:textId="77777777" w:rsidTr="00837938">
        <w:trPr>
          <w:trHeight w:val="420"/>
          <w:jc w:val="center"/>
        </w:trPr>
        <w:tc>
          <w:tcPr>
            <w:tcW w:w="23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B70B5F2" w14:textId="77777777" w:rsidR="00BD3EA4" w:rsidRPr="00116953" w:rsidRDefault="00BD3EA4" w:rsidP="007D6CC9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Matricule fiscal :</w:t>
            </w:r>
          </w:p>
        </w:tc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F084" w14:textId="77777777" w:rsidR="00BD3EA4" w:rsidRPr="00A71735" w:rsidRDefault="00BD3EA4" w:rsidP="00AF171F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17A522" w14:textId="77777777" w:rsidR="00BD3EA4" w:rsidRPr="00A71735" w:rsidRDefault="00BD3EA4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المعرف الجبائي :</w:t>
            </w:r>
          </w:p>
        </w:tc>
      </w:tr>
      <w:tr w:rsidR="00BD3EA4" w14:paraId="37607DB3" w14:textId="77777777" w:rsidTr="00023707">
        <w:trPr>
          <w:trHeight w:val="554"/>
          <w:jc w:val="center"/>
        </w:trPr>
        <w:tc>
          <w:tcPr>
            <w:tcW w:w="23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CF19D6C" w14:textId="77777777" w:rsidR="00BD3EA4" w:rsidRPr="00116953" w:rsidRDefault="00BD3EA4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TEL/FAX</w:t>
            </w:r>
            <w:r w:rsidR="00253384">
              <w:rPr>
                <w:b/>
                <w:bCs/>
                <w:sz w:val="24"/>
                <w:szCs w:val="24"/>
              </w:rPr>
              <w:t>/EMAIL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33B7" w14:textId="77777777" w:rsidR="00BD3EA4" w:rsidRDefault="00BD3EA4" w:rsidP="00AF171F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699DA81" w14:textId="77777777" w:rsidR="00BD3EA4" w:rsidRDefault="00BD3EA4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الهاتف / الفاكس </w:t>
            </w:r>
            <w:r w:rsidR="00837938">
              <w:rPr>
                <w:b/>
                <w:bCs/>
                <w:sz w:val="24"/>
                <w:szCs w:val="24"/>
              </w:rPr>
              <w:t>/</w:t>
            </w:r>
            <w:r w:rsidR="00837938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837938" w:rsidRPr="00F863C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البريد الإلكتروني</w:t>
            </w: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D3EA4" w14:paraId="72914173" w14:textId="77777777" w:rsidTr="00023707">
        <w:trPr>
          <w:trHeight w:val="554"/>
          <w:jc w:val="center"/>
        </w:trPr>
        <w:tc>
          <w:tcPr>
            <w:tcW w:w="3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BC31904" w14:textId="77777777" w:rsidR="00BD3EA4" w:rsidRPr="00B24581" w:rsidRDefault="00BD3EA4" w:rsidP="004318C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B24581">
              <w:rPr>
                <w:b/>
                <w:bCs/>
                <w:sz w:val="24"/>
                <w:szCs w:val="24"/>
              </w:rPr>
              <w:t>BUREAU DE RATTACHEMENT</w:t>
            </w:r>
            <w:r w:rsidR="004318C6">
              <w:rPr>
                <w:b/>
                <w:bCs/>
                <w:sz w:val="24"/>
                <w:szCs w:val="24"/>
              </w:rPr>
              <w:t xml:space="preserve">  </w:t>
            </w:r>
            <w:r w:rsidRPr="00B24581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alias w:val="Bureau de rattachement Douane"/>
            <w:tag w:val="Bureau Douane"/>
            <w:id w:val="5244052"/>
            <w:placeholder>
              <w:docPart w:val="D212A54B844A4AD8A459B76942A9829A"/>
            </w:placeholder>
            <w:showingPlcHdr/>
          </w:sdtPr>
          <w:sdtContent>
            <w:tc>
              <w:tcPr>
                <w:tcW w:w="2301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6A371E3" w14:textId="77777777" w:rsidR="00BD3EA4" w:rsidRDefault="00253384" w:rsidP="00253384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b/>
                    <w:bCs/>
                    <w:sz w:val="24"/>
                    <w:szCs w:val="24"/>
                  </w:rPr>
                  <w:t>Bureau</w:t>
                </w:r>
              </w:p>
            </w:tc>
          </w:sdtContent>
        </w:sdt>
        <w:tc>
          <w:tcPr>
            <w:tcW w:w="5404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5754FD96" w14:textId="77777777" w:rsidR="00BD3EA4" w:rsidRDefault="004318C6" w:rsidP="005878E0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مكتب الإلحاق</w:t>
            </w:r>
            <w:r w:rsidR="005878E0">
              <w:rPr>
                <w:b/>
                <w:bCs/>
                <w:sz w:val="24"/>
                <w:szCs w:val="24"/>
                <w:lang w:bidi="ar-TN"/>
              </w:rPr>
              <w:t>:</w:t>
            </w:r>
          </w:p>
        </w:tc>
      </w:tr>
    </w:tbl>
    <w:p w14:paraId="4988D070" w14:textId="77777777" w:rsidR="00756032" w:rsidRPr="007E022D" w:rsidRDefault="00756032" w:rsidP="00B8324A">
      <w:pPr>
        <w:tabs>
          <w:tab w:val="right" w:pos="9356"/>
        </w:tabs>
        <w:spacing w:after="0" w:line="240" w:lineRule="auto"/>
        <w:ind w:left="-1276" w:right="-1191"/>
        <w:rPr>
          <w:sz w:val="6"/>
          <w:szCs w:val="6"/>
        </w:rPr>
      </w:pPr>
    </w:p>
    <w:tbl>
      <w:tblPr>
        <w:tblStyle w:val="Grilledutableau"/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221"/>
        <w:gridCol w:w="15"/>
        <w:gridCol w:w="4886"/>
        <w:gridCol w:w="931"/>
      </w:tblGrid>
      <w:tr w:rsidR="00EA046A" w14:paraId="40894347" w14:textId="77777777" w:rsidTr="004D1D83">
        <w:trPr>
          <w:trHeight w:val="257"/>
          <w:jc w:val="center"/>
        </w:trPr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0B135AD" w14:textId="77777777" w:rsidR="00EA046A" w:rsidRPr="00AF1F8E" w:rsidRDefault="00EA046A" w:rsidP="00F17E70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  <w:r w:rsidRPr="007112D5">
              <w:rPr>
                <w:b/>
                <w:bCs/>
                <w:sz w:val="24"/>
                <w:szCs w:val="24"/>
              </w:rPr>
              <w:t>Article à fabriquer :</w:t>
            </w:r>
            <w:sdt>
              <w:sdtPr>
                <w:rPr>
                  <w:b/>
                  <w:bCs/>
                  <w:sz w:val="24"/>
                  <w:szCs w:val="24"/>
                </w:rPr>
                <w:alias w:val="article"/>
                <w:tag w:val="article"/>
                <w:id w:val="21533528"/>
                <w:placeholder>
                  <w:docPart w:val="39EDF2EB8AD64C2EAF84F314ABF3A4D7"/>
                </w:placeholder>
                <w:showingPlcHdr/>
              </w:sdtPr>
              <w:sdtContent>
                <w:r w:rsidRPr="00AF1F8E">
                  <w:rPr>
                    <w:rStyle w:val="Textedelespacerserv"/>
                    <w:b/>
                    <w:bCs/>
                    <w:sz w:val="24"/>
                    <w:szCs w:val="24"/>
                  </w:rPr>
                  <w:t xml:space="preserve">Saisir la désignation </w:t>
                </w:r>
              </w:sdtContent>
            </w:sdt>
          </w:p>
        </w:tc>
        <w:tc>
          <w:tcPr>
            <w:tcW w:w="581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964F148" w14:textId="77777777" w:rsidR="00EA046A" w:rsidRPr="004D4BCA" w:rsidRDefault="00EA046A" w:rsidP="004D4BCA">
            <w:pPr>
              <w:tabs>
                <w:tab w:val="right" w:pos="9356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المنتج المصنّع :</w:t>
            </w:r>
          </w:p>
        </w:tc>
      </w:tr>
      <w:tr w:rsidR="00E66C8B" w14:paraId="66ADDC21" w14:textId="77777777" w:rsidTr="00906083">
        <w:trPr>
          <w:trHeight w:val="75"/>
          <w:jc w:val="center"/>
        </w:trPr>
        <w:tc>
          <w:tcPr>
            <w:tcW w:w="28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CE6D8C0" w14:textId="77777777" w:rsidR="00E66C8B" w:rsidRPr="00BD3B10" w:rsidRDefault="00E66C8B" w:rsidP="00B24B44">
            <w:pPr>
              <w:tabs>
                <w:tab w:val="right" w:pos="9356"/>
              </w:tabs>
              <w:ind w:right="-1191"/>
              <w:rPr>
                <w:sz w:val="24"/>
                <w:szCs w:val="24"/>
              </w:rPr>
            </w:pPr>
            <w:r w:rsidRPr="00196257">
              <w:rPr>
                <w:b/>
                <w:bCs/>
                <w:sz w:val="24"/>
                <w:szCs w:val="24"/>
              </w:rPr>
              <w:t>NGP :</w:t>
            </w:r>
            <w:sdt>
              <w:sdtPr>
                <w:rPr>
                  <w:b/>
                  <w:bCs/>
                  <w:sz w:val="24"/>
                  <w:szCs w:val="24"/>
                </w:rPr>
                <w:alias w:val="NGP"/>
                <w:tag w:val="NGP"/>
                <w:id w:val="498875"/>
                <w:placeholder>
                  <w:docPart w:val="DF431ABEEF6547239CE9CA6ADD6B8CDC"/>
                </w:placeholder>
                <w:showingPlcHdr/>
              </w:sdtPr>
              <w:sdtContent>
                <w:r w:rsidR="00B24B44" w:rsidRPr="00196257">
                  <w:rPr>
                    <w:rStyle w:val="Textedelespacerserv"/>
                    <w:sz w:val="18"/>
                    <w:szCs w:val="18"/>
                  </w:rPr>
                  <w:t>Saisir NGP de l’article à fabriquer</w:t>
                </w:r>
              </w:sdtContent>
            </w:sdt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F163568" w14:textId="77777777" w:rsidR="00E66C8B" w:rsidRPr="00DC4405" w:rsidRDefault="00E66C8B" w:rsidP="00DC4405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 w:rsidRPr="00DC4405">
              <w:rPr>
                <w:rFonts w:hint="cs"/>
                <w:b/>
                <w:bCs/>
                <w:rtl/>
              </w:rPr>
              <w:t>رقم التعريفة :</w:t>
            </w:r>
          </w:p>
        </w:tc>
        <w:tc>
          <w:tcPr>
            <w:tcW w:w="490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20BDA21" w14:textId="77777777" w:rsidR="00E66C8B" w:rsidRDefault="00E66C8B" w:rsidP="00F17E70">
            <w:pPr>
              <w:tabs>
                <w:tab w:val="right" w:pos="9356"/>
              </w:tabs>
              <w:ind w:right="-108"/>
              <w:rPr>
                <w:b/>
                <w:bCs/>
                <w:sz w:val="24"/>
                <w:szCs w:val="24"/>
              </w:rPr>
            </w:pPr>
            <w:r w:rsidRPr="007E022D">
              <w:rPr>
                <w:b/>
                <w:bCs/>
                <w:sz w:val="24"/>
                <w:szCs w:val="24"/>
              </w:rPr>
              <w:t>Quantité à fabriquer </w:t>
            </w:r>
          </w:p>
          <w:p w14:paraId="5BBC0DDC" w14:textId="77777777" w:rsidR="00B24B44" w:rsidRDefault="00B24B44" w:rsidP="00F17E70">
            <w:pPr>
              <w:tabs>
                <w:tab w:val="right" w:pos="9356"/>
              </w:tabs>
              <w:ind w:right="-108"/>
              <w:rPr>
                <w:b/>
                <w:bCs/>
                <w:sz w:val="24"/>
                <w:szCs w:val="24"/>
              </w:rPr>
            </w:pPr>
          </w:p>
          <w:p w14:paraId="586CA403" w14:textId="77777777" w:rsidR="00B24B44" w:rsidRPr="001D6CF0" w:rsidRDefault="00B24B44" w:rsidP="00F17E70">
            <w:pPr>
              <w:tabs>
                <w:tab w:val="right" w:pos="9356"/>
              </w:tabs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DCE0ED" w14:textId="77777777" w:rsidR="00E66C8B" w:rsidRPr="001D6CF0" w:rsidRDefault="00E66C8B" w:rsidP="007D6CC9">
            <w:pPr>
              <w:tabs>
                <w:tab w:val="right" w:pos="9356"/>
              </w:tabs>
              <w:bidi/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C44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الكمية :</w:t>
            </w:r>
          </w:p>
        </w:tc>
      </w:tr>
    </w:tbl>
    <w:p w14:paraId="36E2DDBE" w14:textId="77777777" w:rsidR="00B24B44" w:rsidRPr="00F863CF" w:rsidRDefault="00B24B44" w:rsidP="00B24B44">
      <w:pPr>
        <w:tabs>
          <w:tab w:val="right" w:pos="9356"/>
        </w:tabs>
        <w:bidi/>
        <w:spacing w:after="0" w:line="240" w:lineRule="auto"/>
        <w:ind w:left="-1276" w:right="-1191"/>
        <w:jc w:val="center"/>
        <w:rPr>
          <w:b/>
          <w:bCs/>
          <w:sz w:val="32"/>
          <w:szCs w:val="32"/>
        </w:rPr>
      </w:pPr>
    </w:p>
    <w:p w14:paraId="38619040" w14:textId="77777777" w:rsidR="00FE08C5" w:rsidRPr="00F863CF" w:rsidRDefault="00FE08C5" w:rsidP="006205A5">
      <w:pPr>
        <w:pStyle w:val="Paragraphedeliste"/>
        <w:numPr>
          <w:ilvl w:val="0"/>
          <w:numId w:val="1"/>
        </w:numPr>
        <w:tabs>
          <w:tab w:val="right" w:pos="9356"/>
        </w:tabs>
        <w:bidi/>
        <w:spacing w:after="0" w:line="240" w:lineRule="auto"/>
        <w:ind w:right="-1191"/>
        <w:jc w:val="center"/>
        <w:rPr>
          <w:b/>
          <w:bCs/>
          <w:sz w:val="28"/>
          <w:szCs w:val="28"/>
          <w:rtl/>
        </w:rPr>
      </w:pPr>
      <w:r w:rsidRPr="00F863CF">
        <w:rPr>
          <w:rFonts w:hint="cs"/>
          <w:b/>
          <w:bCs/>
          <w:sz w:val="28"/>
          <w:szCs w:val="28"/>
          <w:rtl/>
        </w:rPr>
        <w:t xml:space="preserve">جدول </w:t>
      </w:r>
      <w:r w:rsidR="00646D17" w:rsidRPr="00F863CF">
        <w:rPr>
          <w:rFonts w:hint="cs"/>
          <w:b/>
          <w:bCs/>
          <w:sz w:val="28"/>
          <w:szCs w:val="28"/>
          <w:rtl/>
        </w:rPr>
        <w:t>المدخلات</w:t>
      </w:r>
      <w:r w:rsidRPr="00F863CF">
        <w:rPr>
          <w:rFonts w:hint="cs"/>
          <w:b/>
          <w:bCs/>
          <w:sz w:val="28"/>
          <w:szCs w:val="28"/>
          <w:rtl/>
        </w:rPr>
        <w:t xml:space="preserve"> </w:t>
      </w:r>
      <w:r w:rsidR="00705FC7" w:rsidRPr="00F863CF">
        <w:rPr>
          <w:rFonts w:hint="cs"/>
          <w:b/>
          <w:bCs/>
          <w:sz w:val="28"/>
          <w:szCs w:val="28"/>
          <w:rtl/>
          <w:lang w:bidi="ar-TN"/>
        </w:rPr>
        <w:t>الموردة</w:t>
      </w:r>
      <w:r w:rsidR="00602D68" w:rsidRPr="00F863CF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6205A5">
        <w:rPr>
          <w:rFonts w:hint="cs"/>
          <w:b/>
          <w:bCs/>
          <w:sz w:val="28"/>
          <w:szCs w:val="28"/>
          <w:rtl/>
          <w:lang w:bidi="ar-TN"/>
        </w:rPr>
        <w:t>التي تنتفع</w:t>
      </w:r>
      <w:r w:rsidR="00602D68" w:rsidRPr="00F863CF">
        <w:rPr>
          <w:rFonts w:hint="cs"/>
          <w:b/>
          <w:bCs/>
          <w:sz w:val="28"/>
          <w:szCs w:val="28"/>
          <w:rtl/>
          <w:lang w:bidi="ar-TN"/>
        </w:rPr>
        <w:t xml:space="preserve"> بالإعفاء من المعاليم الديوانية وتوقيف العمل بالأداء على القيمة المضافة</w:t>
      </w:r>
      <w:r w:rsidR="00705FC7" w:rsidRPr="00F863CF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14:paraId="11E7B301" w14:textId="77777777" w:rsidR="00FF081D" w:rsidRPr="00F863CF" w:rsidRDefault="00D97649" w:rsidP="00253384">
      <w:pPr>
        <w:tabs>
          <w:tab w:val="right" w:pos="9356"/>
        </w:tabs>
        <w:spacing w:after="0" w:line="240" w:lineRule="auto"/>
        <w:ind w:left="-1276" w:right="-1191"/>
        <w:jc w:val="center"/>
        <w:rPr>
          <w:b/>
          <w:bCs/>
          <w:sz w:val="24"/>
          <w:szCs w:val="24"/>
        </w:rPr>
      </w:pPr>
      <w:r w:rsidRPr="00F863CF">
        <w:rPr>
          <w:b/>
          <w:bCs/>
          <w:sz w:val="24"/>
          <w:szCs w:val="24"/>
        </w:rPr>
        <w:t>TABLEAU DES INTRANTS</w:t>
      </w:r>
      <w:r w:rsidR="00947574" w:rsidRPr="00F863CF">
        <w:rPr>
          <w:b/>
          <w:bCs/>
          <w:sz w:val="24"/>
          <w:szCs w:val="24"/>
        </w:rPr>
        <w:t xml:space="preserve"> </w:t>
      </w:r>
      <w:r w:rsidR="00705FC7" w:rsidRPr="00F863CF">
        <w:rPr>
          <w:b/>
          <w:bCs/>
          <w:sz w:val="24"/>
          <w:szCs w:val="24"/>
        </w:rPr>
        <w:t>IMPORTES</w:t>
      </w:r>
      <w:r w:rsidR="00DA15A7" w:rsidRPr="00F863CF">
        <w:rPr>
          <w:b/>
          <w:bCs/>
          <w:sz w:val="24"/>
          <w:szCs w:val="24"/>
        </w:rPr>
        <w:t xml:space="preserve"> </w:t>
      </w:r>
      <w:r w:rsidR="005878E0" w:rsidRPr="00F863CF">
        <w:rPr>
          <w:b/>
          <w:bCs/>
          <w:sz w:val="24"/>
          <w:szCs w:val="24"/>
        </w:rPr>
        <w:t>BENEFICIANT</w:t>
      </w:r>
      <w:r w:rsidR="00253384" w:rsidRPr="00F863CF">
        <w:rPr>
          <w:b/>
          <w:bCs/>
          <w:sz w:val="24"/>
          <w:szCs w:val="24"/>
        </w:rPr>
        <w:t xml:space="preserve"> </w:t>
      </w:r>
      <w:r w:rsidR="00602D68" w:rsidRPr="00F863CF">
        <w:rPr>
          <w:b/>
          <w:bCs/>
          <w:sz w:val="24"/>
          <w:szCs w:val="24"/>
        </w:rPr>
        <w:t xml:space="preserve">DE L’EXONERATION DE DD </w:t>
      </w:r>
      <w:r w:rsidR="002E0171" w:rsidRPr="00F863CF">
        <w:rPr>
          <w:b/>
          <w:bCs/>
          <w:sz w:val="24"/>
          <w:szCs w:val="24"/>
        </w:rPr>
        <w:t>ET</w:t>
      </w:r>
      <w:r w:rsidR="002E0171" w:rsidRPr="00F863CF">
        <w:rPr>
          <w:rFonts w:hint="cs"/>
          <w:b/>
          <w:bCs/>
          <w:sz w:val="24"/>
          <w:szCs w:val="24"/>
          <w:rtl/>
        </w:rPr>
        <w:t xml:space="preserve"> </w:t>
      </w:r>
      <w:r w:rsidR="00253384" w:rsidRPr="00F863CF">
        <w:rPr>
          <w:b/>
          <w:bCs/>
          <w:sz w:val="24"/>
          <w:szCs w:val="24"/>
        </w:rPr>
        <w:t>DE LA</w:t>
      </w:r>
      <w:r w:rsidR="003F3E4A" w:rsidRPr="00F863CF">
        <w:rPr>
          <w:rFonts w:hint="cs"/>
          <w:b/>
          <w:bCs/>
          <w:sz w:val="24"/>
          <w:szCs w:val="24"/>
          <w:rtl/>
        </w:rPr>
        <w:t xml:space="preserve"> </w:t>
      </w:r>
      <w:r w:rsidR="003F3E4A" w:rsidRPr="00F863CF">
        <w:rPr>
          <w:b/>
          <w:bCs/>
          <w:sz w:val="24"/>
          <w:szCs w:val="24"/>
        </w:rPr>
        <w:t xml:space="preserve">SUSPENTION DE </w:t>
      </w:r>
      <w:r w:rsidR="00602D68" w:rsidRPr="00F863CF">
        <w:rPr>
          <w:b/>
          <w:bCs/>
          <w:sz w:val="24"/>
          <w:szCs w:val="24"/>
        </w:rPr>
        <w:t>TVA</w:t>
      </w:r>
    </w:p>
    <w:p w14:paraId="00CAF958" w14:textId="77777777" w:rsidR="00B24B44" w:rsidRPr="004948E2" w:rsidRDefault="00B24B44" w:rsidP="00646D17">
      <w:pPr>
        <w:tabs>
          <w:tab w:val="right" w:pos="9356"/>
        </w:tabs>
        <w:spacing w:after="0" w:line="240" w:lineRule="auto"/>
        <w:ind w:left="-1276" w:right="-1191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909" w:type="dxa"/>
        <w:jc w:val="center"/>
        <w:tblLook w:val="04A0" w:firstRow="1" w:lastRow="0" w:firstColumn="1" w:lastColumn="0" w:noHBand="0" w:noVBand="1"/>
      </w:tblPr>
      <w:tblGrid>
        <w:gridCol w:w="1555"/>
        <w:gridCol w:w="2645"/>
        <w:gridCol w:w="2100"/>
        <w:gridCol w:w="2304"/>
        <w:gridCol w:w="2305"/>
      </w:tblGrid>
      <w:tr w:rsidR="00B1352B" w14:paraId="757B1599" w14:textId="77777777" w:rsidTr="00C24DBA">
        <w:trPr>
          <w:trHeight w:val="713"/>
          <w:tblHeader/>
          <w:jc w:val="center"/>
        </w:trPr>
        <w:tc>
          <w:tcPr>
            <w:tcW w:w="6300" w:type="dxa"/>
            <w:gridSpan w:val="3"/>
            <w:shd w:val="clear" w:color="auto" w:fill="BFBFBF" w:themeFill="background1" w:themeFillShade="BF"/>
            <w:vAlign w:val="center"/>
          </w:tcPr>
          <w:p w14:paraId="05CC5F7E" w14:textId="77777777" w:rsidR="00B1352B" w:rsidRPr="00705FC7" w:rsidRDefault="00B1352B" w:rsidP="00FE0CFD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المدخلات </w:t>
            </w:r>
            <w:r>
              <w:rPr>
                <w:b/>
                <w:bCs/>
              </w:rPr>
              <w:t>INTRANTS</w:t>
            </w:r>
          </w:p>
        </w:tc>
        <w:tc>
          <w:tcPr>
            <w:tcW w:w="4609" w:type="dxa"/>
            <w:gridSpan w:val="2"/>
            <w:shd w:val="clear" w:color="auto" w:fill="BFBFBF" w:themeFill="background1" w:themeFillShade="BF"/>
            <w:vAlign w:val="center"/>
          </w:tcPr>
          <w:p w14:paraId="0C7812EF" w14:textId="77777777" w:rsidR="00B1352B" w:rsidRDefault="00B1352B" w:rsidP="007F5596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المنتج</w:t>
            </w:r>
            <w:r w:rsidR="00C24DBA">
              <w:rPr>
                <w:rFonts w:hint="cs"/>
                <w:b/>
                <w:bCs/>
                <w:rtl/>
                <w:lang w:bidi="ar-TN"/>
              </w:rPr>
              <w:t>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النهائي</w:t>
            </w:r>
            <w:r w:rsidR="00C24DBA">
              <w:rPr>
                <w:rFonts w:hint="cs"/>
                <w:b/>
                <w:bCs/>
                <w:rtl/>
                <w:lang w:bidi="ar-TN"/>
              </w:rPr>
              <w:t>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lang w:bidi="ar-TN"/>
              </w:rPr>
              <w:t>PRODUITS FINI</w:t>
            </w:r>
            <w:r w:rsidR="00C24DBA">
              <w:rPr>
                <w:b/>
                <w:bCs/>
                <w:lang w:bidi="ar-TN"/>
              </w:rPr>
              <w:t>S</w:t>
            </w:r>
          </w:p>
        </w:tc>
      </w:tr>
      <w:tr w:rsidR="00253384" w14:paraId="58D5F048" w14:textId="77777777" w:rsidTr="0033081D">
        <w:trPr>
          <w:trHeight w:val="713"/>
          <w:tblHeader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DF8870D" w14:textId="77777777" w:rsidR="00253384" w:rsidRPr="00705FC7" w:rsidRDefault="00253384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</w:rPr>
            </w:pPr>
            <w:r w:rsidRPr="00705FC7">
              <w:rPr>
                <w:rFonts w:hint="cs"/>
                <w:b/>
                <w:bCs/>
                <w:rtl/>
              </w:rPr>
              <w:t xml:space="preserve">رقم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705FC7">
              <w:rPr>
                <w:rFonts w:hint="cs"/>
                <w:b/>
                <w:bCs/>
                <w:rtl/>
              </w:rPr>
              <w:t>تعريفة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261BC24" w14:textId="77777777" w:rsidR="00253384" w:rsidRPr="00705FC7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705FC7">
              <w:rPr>
                <w:b/>
                <w:bCs/>
              </w:rPr>
              <w:t>Nomenclature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45" w:type="dxa"/>
            <w:shd w:val="clear" w:color="auto" w:fill="BFBFBF" w:themeFill="background1" w:themeFillShade="BF"/>
            <w:vAlign w:val="center"/>
          </w:tcPr>
          <w:p w14:paraId="4A7B7051" w14:textId="77777777" w:rsidR="00253384" w:rsidRPr="00705FC7" w:rsidRDefault="00253384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705FC7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يان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المنتج</w:t>
            </w:r>
          </w:p>
          <w:p w14:paraId="7C90B8F3" w14:textId="77777777" w:rsidR="00253384" w:rsidRPr="00705FC7" w:rsidRDefault="00253384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</w:rPr>
            </w:pPr>
            <w:r w:rsidRPr="00705FC7">
              <w:rPr>
                <w:b/>
                <w:bCs/>
              </w:rPr>
              <w:t>Désignation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57144733" w14:textId="77777777" w:rsidR="00253384" w:rsidRPr="00F863CF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rtl/>
              </w:rPr>
            </w:pPr>
            <w:r w:rsidRPr="00F863CF">
              <w:rPr>
                <w:rFonts w:hint="cs"/>
                <w:b/>
                <w:bCs/>
                <w:rtl/>
              </w:rPr>
              <w:t>الكمية (كغ/ وحدة)</w:t>
            </w:r>
          </w:p>
          <w:p w14:paraId="3FFC525C" w14:textId="77777777" w:rsidR="00253384" w:rsidRPr="00F863CF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Quantité</w:t>
            </w:r>
          </w:p>
          <w:p w14:paraId="4DF05D4D" w14:textId="77777777" w:rsidR="00253384" w:rsidRPr="00F863CF" w:rsidRDefault="004318C6" w:rsidP="00831F97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rtl/>
              </w:rPr>
            </w:pPr>
            <w:r w:rsidRPr="00F863CF">
              <w:rPr>
                <w:rFonts w:hint="cs"/>
                <w:b/>
                <w:bCs/>
                <w:rtl/>
              </w:rPr>
              <w:t>)</w:t>
            </w:r>
            <w:r w:rsidRPr="00F863CF">
              <w:rPr>
                <w:b/>
                <w:bCs/>
              </w:rPr>
              <w:t xml:space="preserve"> KG</w:t>
            </w:r>
            <w:r w:rsidR="00253384" w:rsidRPr="00F863CF">
              <w:rPr>
                <w:b/>
                <w:bCs/>
              </w:rPr>
              <w:t xml:space="preserve"> /PIECE</w:t>
            </w:r>
            <w:r w:rsidR="00253384" w:rsidRPr="00F863CF">
              <w:rPr>
                <w:rFonts w:hint="cs"/>
                <w:b/>
                <w:bCs/>
                <w:rtl/>
              </w:rPr>
              <w:t xml:space="preserve"> (</w:t>
            </w:r>
          </w:p>
          <w:p w14:paraId="19383090" w14:textId="77777777" w:rsidR="00253384" w:rsidRPr="00F863CF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304" w:type="dxa"/>
            <w:shd w:val="clear" w:color="auto" w:fill="BFBFBF" w:themeFill="background1" w:themeFillShade="BF"/>
            <w:vAlign w:val="center"/>
          </w:tcPr>
          <w:p w14:paraId="1BABB2C5" w14:textId="77777777" w:rsidR="00253384" w:rsidRPr="00F863CF" w:rsidRDefault="00253384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F863CF">
              <w:rPr>
                <w:rFonts w:hint="cs"/>
                <w:b/>
                <w:bCs/>
                <w:rtl/>
              </w:rPr>
              <w:t>بيان</w:t>
            </w:r>
            <w:r w:rsidRPr="00F863CF">
              <w:rPr>
                <w:b/>
                <w:bCs/>
              </w:rPr>
              <w:t xml:space="preserve"> </w:t>
            </w:r>
            <w:r w:rsidRPr="00F863CF">
              <w:rPr>
                <w:rFonts w:hint="cs"/>
                <w:b/>
                <w:bCs/>
                <w:rtl/>
                <w:lang w:bidi="ar-TN"/>
              </w:rPr>
              <w:t>المنتج</w:t>
            </w:r>
          </w:p>
          <w:p w14:paraId="24F5FAB9" w14:textId="77777777" w:rsidR="00253384" w:rsidRPr="00F863CF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Désignation</w:t>
            </w:r>
          </w:p>
        </w:tc>
        <w:tc>
          <w:tcPr>
            <w:tcW w:w="2305" w:type="dxa"/>
            <w:shd w:val="clear" w:color="auto" w:fill="BFBFBF" w:themeFill="background1" w:themeFillShade="BF"/>
            <w:vAlign w:val="center"/>
          </w:tcPr>
          <w:p w14:paraId="0BA045CE" w14:textId="77777777" w:rsidR="00253384" w:rsidRPr="00F863CF" w:rsidRDefault="00253384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F863CF">
              <w:rPr>
                <w:rFonts w:hint="cs"/>
                <w:b/>
                <w:bCs/>
                <w:rtl/>
                <w:lang w:bidi="ar-TN"/>
              </w:rPr>
              <w:t>الكمية (لتر)</w:t>
            </w:r>
          </w:p>
          <w:p w14:paraId="1EA2A4F6" w14:textId="77777777" w:rsidR="00253384" w:rsidRPr="00F863CF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rtl/>
              </w:rPr>
            </w:pPr>
            <w:r w:rsidRPr="00F863CF">
              <w:rPr>
                <w:b/>
                <w:bCs/>
              </w:rPr>
              <w:t>Quantité</w:t>
            </w:r>
          </w:p>
          <w:p w14:paraId="609F42E3" w14:textId="77777777" w:rsidR="00253384" w:rsidRPr="00F863CF" w:rsidRDefault="00253384" w:rsidP="007D203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(Litre</w:t>
            </w:r>
            <w:r w:rsidR="007D203B" w:rsidRPr="00F863CF">
              <w:rPr>
                <w:rFonts w:hint="cs"/>
                <w:b/>
                <w:bCs/>
                <w:rtl/>
              </w:rPr>
              <w:t xml:space="preserve"> </w:t>
            </w:r>
            <w:r w:rsidRPr="00F863CF">
              <w:rPr>
                <w:rFonts w:hint="cs"/>
                <w:b/>
                <w:bCs/>
                <w:rtl/>
              </w:rPr>
              <w:t>(</w:t>
            </w:r>
          </w:p>
        </w:tc>
      </w:tr>
      <w:tr w:rsidR="00253384" w:rsidRPr="00D6098B" w14:paraId="7AEAB970" w14:textId="77777777" w:rsidTr="0033081D">
        <w:trPr>
          <w:trHeight w:val="658"/>
          <w:jc w:val="center"/>
        </w:trPr>
        <w:tc>
          <w:tcPr>
            <w:tcW w:w="1555" w:type="dxa"/>
            <w:vAlign w:val="center"/>
          </w:tcPr>
          <w:p w14:paraId="226FD0A0" w14:textId="77777777" w:rsidR="00253384" w:rsidRPr="008B25AA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14:paraId="36A35521" w14:textId="77777777" w:rsidR="00253384" w:rsidRPr="008B25AA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305A603" w14:textId="77777777" w:rsidR="00253384" w:rsidRPr="008B25AA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ABE7E74" w14:textId="77777777" w:rsidR="00253384" w:rsidRPr="008B25AA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79061F46" w14:textId="77777777" w:rsidR="00253384" w:rsidRPr="008B25AA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53384" w:rsidRPr="00D6098B" w14:paraId="3CAC8384" w14:textId="77777777" w:rsidTr="0033081D">
        <w:trPr>
          <w:trHeight w:val="596"/>
          <w:jc w:val="center"/>
        </w:trPr>
        <w:tc>
          <w:tcPr>
            <w:tcW w:w="1555" w:type="dxa"/>
            <w:vAlign w:val="center"/>
          </w:tcPr>
          <w:p w14:paraId="19D8E504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30D69083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3272C510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77FEB79F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01D7538A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3384" w:rsidRPr="00D6098B" w14:paraId="52165B42" w14:textId="77777777" w:rsidTr="0033081D">
        <w:trPr>
          <w:trHeight w:val="690"/>
          <w:jc w:val="center"/>
        </w:trPr>
        <w:tc>
          <w:tcPr>
            <w:tcW w:w="1555" w:type="dxa"/>
            <w:vAlign w:val="center"/>
          </w:tcPr>
          <w:p w14:paraId="413E2324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07D6F1CD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5C06F128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15E6167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6CCB6609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3384" w:rsidRPr="00D6098B" w14:paraId="33BC19F6" w14:textId="77777777" w:rsidTr="0033081D">
        <w:trPr>
          <w:trHeight w:val="572"/>
          <w:jc w:val="center"/>
        </w:trPr>
        <w:tc>
          <w:tcPr>
            <w:tcW w:w="1555" w:type="dxa"/>
            <w:vAlign w:val="center"/>
          </w:tcPr>
          <w:p w14:paraId="3EB7D3B6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2D41B3B3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4C97B7E9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73775655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44380246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3384" w:rsidRPr="00D6098B" w14:paraId="4330A61D" w14:textId="77777777" w:rsidTr="0033081D">
        <w:trPr>
          <w:trHeight w:val="542"/>
          <w:jc w:val="center"/>
        </w:trPr>
        <w:tc>
          <w:tcPr>
            <w:tcW w:w="1555" w:type="dxa"/>
            <w:vAlign w:val="center"/>
          </w:tcPr>
          <w:p w14:paraId="523CC6BC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00A1085F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3CCAD178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4BD2C1D6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6F62FA7E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3384" w:rsidRPr="00D6098B" w14:paraId="257F64E6" w14:textId="77777777" w:rsidTr="0033081D">
        <w:trPr>
          <w:trHeight w:val="521"/>
          <w:jc w:val="center"/>
        </w:trPr>
        <w:tc>
          <w:tcPr>
            <w:tcW w:w="1555" w:type="dxa"/>
            <w:vAlign w:val="center"/>
          </w:tcPr>
          <w:p w14:paraId="3C618791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049AA823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3C30EDC1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C1DD0F1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5EE5807F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53384" w:rsidRPr="00D6098B" w14:paraId="33E9FFAF" w14:textId="77777777" w:rsidTr="0033081D">
        <w:trPr>
          <w:trHeight w:val="513"/>
          <w:jc w:val="center"/>
        </w:trPr>
        <w:tc>
          <w:tcPr>
            <w:tcW w:w="1555" w:type="dxa"/>
            <w:vAlign w:val="center"/>
          </w:tcPr>
          <w:p w14:paraId="234EA073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</w:tcPr>
          <w:p w14:paraId="1A6E2DE7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0FE3AD65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C7FB131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14:paraId="39BD72CD" w14:textId="77777777" w:rsidR="00253384" w:rsidRPr="007D6CC9" w:rsidRDefault="00253384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302B4EA" w14:textId="77777777" w:rsidR="00E60B3A" w:rsidRPr="00E60B3A" w:rsidRDefault="00E60B3A" w:rsidP="00E60B3A">
      <w:pPr>
        <w:tabs>
          <w:tab w:val="left" w:pos="3212"/>
          <w:tab w:val="center" w:pos="4110"/>
          <w:tab w:val="center" w:pos="4153"/>
          <w:tab w:val="right" w:pos="9356"/>
        </w:tabs>
        <w:bidi/>
        <w:spacing w:after="0" w:line="240" w:lineRule="auto"/>
        <w:ind w:right="-1191"/>
        <w:rPr>
          <w:b/>
          <w:bCs/>
          <w:color w:val="FF0000"/>
          <w:sz w:val="8"/>
          <w:szCs w:val="8"/>
          <w:rtl/>
          <w:lang w:bidi="ar-TN"/>
        </w:rPr>
      </w:pPr>
    </w:p>
    <w:p w14:paraId="09E354C5" w14:textId="77777777" w:rsidR="00831F97" w:rsidRDefault="00831F97" w:rsidP="00E60B3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14:paraId="7137C249" w14:textId="77777777" w:rsidR="00831F97" w:rsidRDefault="00831F97" w:rsidP="00831F9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14:paraId="0325579F" w14:textId="77777777" w:rsidR="00831F97" w:rsidRDefault="00831F97" w:rsidP="00831F9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14:paraId="4A9F0DDB" w14:textId="77777777" w:rsidR="00E60B3A" w:rsidRPr="00F863CF" w:rsidRDefault="00E60B3A" w:rsidP="00831F9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F863C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البرنامج السنوي التقديري لتعليب زيت الزيتون المنتج محليا في إطار الفصل 29 من القانون عدد 17 لسنة 2025 المؤرخ في 12 ديسمبر </w:t>
      </w:r>
      <w:r w:rsidRPr="00F863CF">
        <w:rPr>
          <w:rFonts w:asciiTheme="majorBidi" w:hAnsiTheme="majorBidi" w:cstheme="majorBidi"/>
          <w:b/>
          <w:bCs/>
          <w:sz w:val="32"/>
          <w:szCs w:val="32"/>
          <w:lang w:bidi="ar-TN"/>
        </w:rPr>
        <w:t>2025</w:t>
      </w:r>
    </w:p>
    <w:p w14:paraId="52E37303" w14:textId="77777777" w:rsidR="00E97D55" w:rsidRPr="00F863CF" w:rsidRDefault="00E97D55" w:rsidP="00E60B3A">
      <w:pPr>
        <w:tabs>
          <w:tab w:val="left" w:pos="3212"/>
          <w:tab w:val="center" w:pos="4110"/>
          <w:tab w:val="center" w:pos="4153"/>
          <w:tab w:val="right" w:pos="9356"/>
        </w:tabs>
        <w:bidi/>
        <w:spacing w:after="0"/>
        <w:ind w:left="-1276" w:right="-1191"/>
        <w:jc w:val="center"/>
        <w:rPr>
          <w:b/>
          <w:bCs/>
          <w:sz w:val="32"/>
          <w:szCs w:val="32"/>
          <w:lang w:bidi="ar-TN"/>
        </w:rPr>
      </w:pPr>
      <w:r w:rsidRPr="00F863CF">
        <w:rPr>
          <w:rFonts w:hint="cs"/>
          <w:b/>
          <w:bCs/>
          <w:sz w:val="32"/>
          <w:szCs w:val="32"/>
          <w:rtl/>
          <w:lang w:bidi="ar-TN"/>
        </w:rPr>
        <w:t xml:space="preserve">برنامج </w:t>
      </w:r>
      <w:sdt>
        <w:sdtPr>
          <w:rPr>
            <w:b/>
            <w:bCs/>
            <w:sz w:val="32"/>
            <w:szCs w:val="32"/>
            <w:rtl/>
          </w:rPr>
          <w:alias w:val="نوع البرنامج"/>
          <w:tag w:val="نوع البرنامج"/>
          <w:id w:val="-401135012"/>
          <w:placeholder>
            <w:docPart w:val="774DF2D84AAC4F9781AEAE2CE64E45E8"/>
          </w:placeholder>
          <w:comboBox>
            <w:listItem w:displayText="تقديري" w:value="تقديري"/>
            <w:listItem w:displayText="تكميلي" w:value="تكميلي"/>
          </w:comboBox>
        </w:sdtPr>
        <w:sdtContent>
          <w:r w:rsidRPr="00F863CF">
            <w:rPr>
              <w:b/>
              <w:bCs/>
              <w:sz w:val="32"/>
              <w:szCs w:val="32"/>
              <w:rtl/>
            </w:rPr>
            <w:t>تقديري</w:t>
          </w:r>
          <w:r w:rsidRPr="00F863CF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sdtContent>
      </w:sdt>
      <w:r w:rsidRPr="00F863CF">
        <w:rPr>
          <w:rFonts w:hint="cs"/>
          <w:b/>
          <w:bCs/>
          <w:sz w:val="32"/>
          <w:szCs w:val="32"/>
          <w:rtl/>
        </w:rPr>
        <w:t>لسنة</w:t>
      </w:r>
      <w:sdt>
        <w:sdtPr>
          <w:rPr>
            <w:rFonts w:hint="cs"/>
            <w:b/>
            <w:bCs/>
            <w:sz w:val="32"/>
            <w:szCs w:val="32"/>
            <w:rtl/>
          </w:rPr>
          <w:alias w:val="السنة"/>
          <w:tag w:val="السنة"/>
          <w:id w:val="1390160044"/>
          <w:placeholder>
            <w:docPart w:val="3017F27A874F4311A8F0165D2A243E68"/>
          </w:placeholder>
        </w:sdtPr>
        <w:sdtContent>
          <w:r w:rsidRPr="00F863CF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="00253384" w:rsidRPr="00F863CF">
            <w:rPr>
              <w:b/>
              <w:bCs/>
              <w:sz w:val="32"/>
              <w:szCs w:val="32"/>
            </w:rPr>
            <w:t>….</w:t>
          </w:r>
        </w:sdtContent>
      </w:sdt>
    </w:p>
    <w:tbl>
      <w:tblPr>
        <w:tblStyle w:val="Grilledutableau"/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217"/>
        <w:gridCol w:w="3895"/>
        <w:gridCol w:w="89"/>
        <w:gridCol w:w="420"/>
        <w:gridCol w:w="4185"/>
      </w:tblGrid>
      <w:tr w:rsidR="00F863CF" w:rsidRPr="00F863CF" w14:paraId="1A296B0C" w14:textId="77777777" w:rsidTr="004318C6">
        <w:trPr>
          <w:trHeight w:val="415"/>
          <w:jc w:val="center"/>
        </w:trPr>
        <w:tc>
          <w:tcPr>
            <w:tcW w:w="116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AC00C82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</w:rPr>
            </w:pPr>
            <w:r w:rsidRPr="00F863CF">
              <w:rPr>
                <w:b/>
                <w:bCs/>
                <w:sz w:val="24"/>
                <w:szCs w:val="24"/>
              </w:rPr>
              <w:t>SOCIETE :</w:t>
            </w:r>
          </w:p>
        </w:tc>
        <w:tc>
          <w:tcPr>
            <w:tcW w:w="5621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4ACCFF0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64B1F5A3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863C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لمؤسسة :</w:t>
            </w:r>
          </w:p>
        </w:tc>
      </w:tr>
      <w:tr w:rsidR="00F863CF" w:rsidRPr="00F863CF" w14:paraId="082EA574" w14:textId="77777777" w:rsidTr="004318C6">
        <w:trPr>
          <w:trHeight w:val="311"/>
          <w:jc w:val="center"/>
        </w:trPr>
        <w:tc>
          <w:tcPr>
            <w:tcW w:w="116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1FC765D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56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5A0CF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</w:tcBorders>
            <w:vAlign w:val="center"/>
          </w:tcPr>
          <w:p w14:paraId="2906E291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lang w:bidi="ar-TN"/>
              </w:rPr>
            </w:pP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>العنوان :</w:t>
            </w:r>
          </w:p>
        </w:tc>
      </w:tr>
      <w:tr w:rsidR="00F863CF" w:rsidRPr="00F863CF" w14:paraId="67222447" w14:textId="77777777" w:rsidTr="003F768E">
        <w:trPr>
          <w:trHeight w:val="372"/>
          <w:jc w:val="center"/>
        </w:trPr>
        <w:tc>
          <w:tcPr>
            <w:tcW w:w="237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08DFF47" w14:textId="77777777" w:rsidR="00E97D55" w:rsidRPr="00F863CF" w:rsidRDefault="00E97D55" w:rsidP="00253384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Matricule fiscal :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F9BE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27DBA4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863C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المعرف الجبائي :</w:t>
            </w:r>
          </w:p>
        </w:tc>
      </w:tr>
      <w:tr w:rsidR="00E97D55" w:rsidRPr="00F863CF" w14:paraId="140E4FA4" w14:textId="77777777" w:rsidTr="003F768E">
        <w:trPr>
          <w:trHeight w:val="491"/>
          <w:jc w:val="center"/>
        </w:trPr>
        <w:tc>
          <w:tcPr>
            <w:tcW w:w="237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D6A1D2" w14:textId="77777777" w:rsidR="00E97D55" w:rsidRPr="00F863CF" w:rsidRDefault="00E97D55" w:rsidP="00253384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TEL/FAX</w:t>
            </w:r>
            <w:r w:rsidR="00253384" w:rsidRPr="00F863CF">
              <w:rPr>
                <w:b/>
                <w:bCs/>
                <w:sz w:val="24"/>
                <w:szCs w:val="24"/>
              </w:rPr>
              <w:t>/EMAIL</w:t>
            </w:r>
            <w:r w:rsidRPr="00F863CF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A996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18D774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>الهاتف / الفاكس</w:t>
            </w:r>
            <w:r w:rsidR="00837938" w:rsidRPr="00F863CF">
              <w:rPr>
                <w:rFonts w:hint="cs"/>
                <w:b/>
                <w:bCs/>
                <w:sz w:val="24"/>
                <w:szCs w:val="24"/>
                <w:rtl/>
              </w:rPr>
              <w:t>/ البريد الإلكتروني</w:t>
            </w: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0411F989" w14:textId="77777777" w:rsidR="00E97D55" w:rsidRPr="00F863CF" w:rsidRDefault="00E97D55" w:rsidP="00E97D55">
      <w:pPr>
        <w:tabs>
          <w:tab w:val="right" w:pos="9356"/>
        </w:tabs>
        <w:spacing w:after="0" w:line="240" w:lineRule="auto"/>
        <w:ind w:left="-1276" w:right="-1191"/>
        <w:rPr>
          <w:sz w:val="6"/>
          <w:szCs w:val="6"/>
        </w:rPr>
      </w:pPr>
    </w:p>
    <w:tbl>
      <w:tblPr>
        <w:tblStyle w:val="Grilledutableau"/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221"/>
        <w:gridCol w:w="15"/>
        <w:gridCol w:w="4886"/>
        <w:gridCol w:w="931"/>
      </w:tblGrid>
      <w:tr w:rsidR="00F863CF" w:rsidRPr="00F863CF" w14:paraId="2055DC75" w14:textId="77777777" w:rsidTr="001B45B6">
        <w:trPr>
          <w:trHeight w:val="257"/>
          <w:jc w:val="center"/>
        </w:trPr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9E9DAA" w14:textId="77777777" w:rsidR="00E97D55" w:rsidRPr="00F863CF" w:rsidRDefault="00E97D55" w:rsidP="001B45B6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Article à fabriquer :</w:t>
            </w:r>
            <w:sdt>
              <w:sdtPr>
                <w:rPr>
                  <w:b/>
                  <w:bCs/>
                  <w:sz w:val="24"/>
                  <w:szCs w:val="24"/>
                </w:rPr>
                <w:alias w:val="article"/>
                <w:tag w:val="article"/>
                <w:id w:val="-373611424"/>
                <w:placeholder>
                  <w:docPart w:val="73B02A31DE8E4A61AB9793444D3BE97B"/>
                </w:placeholder>
                <w:showingPlcHdr/>
              </w:sdtPr>
              <w:sdtContent>
                <w:r w:rsidRPr="00F863CF">
                  <w:rPr>
                    <w:rStyle w:val="Textedelespacerserv"/>
                    <w:b/>
                    <w:bCs/>
                    <w:color w:val="auto"/>
                    <w:sz w:val="24"/>
                    <w:szCs w:val="24"/>
                  </w:rPr>
                  <w:t xml:space="preserve">Saisir la désignation </w:t>
                </w:r>
              </w:sdtContent>
            </w:sdt>
          </w:p>
        </w:tc>
        <w:tc>
          <w:tcPr>
            <w:tcW w:w="581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01352A2" w14:textId="77777777" w:rsidR="00E97D55" w:rsidRPr="00F863CF" w:rsidRDefault="00E97D55" w:rsidP="001B45B6">
            <w:pPr>
              <w:tabs>
                <w:tab w:val="right" w:pos="9356"/>
              </w:tabs>
              <w:bidi/>
              <w:rPr>
                <w:b/>
                <w:bCs/>
                <w:sz w:val="24"/>
                <w:szCs w:val="24"/>
              </w:rPr>
            </w:pPr>
            <w:r w:rsidRPr="00F863CF">
              <w:rPr>
                <w:rFonts w:hint="cs"/>
                <w:b/>
                <w:bCs/>
                <w:sz w:val="24"/>
                <w:szCs w:val="24"/>
                <w:rtl/>
              </w:rPr>
              <w:t>المنتج المصنّع :</w:t>
            </w:r>
          </w:p>
        </w:tc>
      </w:tr>
      <w:tr w:rsidR="00F863CF" w:rsidRPr="00F863CF" w14:paraId="0046B58A" w14:textId="77777777" w:rsidTr="00E97D55">
        <w:trPr>
          <w:trHeight w:val="70"/>
          <w:jc w:val="center"/>
        </w:trPr>
        <w:tc>
          <w:tcPr>
            <w:tcW w:w="28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8F7328C" w14:textId="77777777" w:rsidR="00E97D55" w:rsidRPr="00F863CF" w:rsidRDefault="00E97D55" w:rsidP="001B45B6">
            <w:pPr>
              <w:tabs>
                <w:tab w:val="right" w:pos="9356"/>
              </w:tabs>
              <w:ind w:right="-1191"/>
              <w:rPr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NGP :</w:t>
            </w:r>
            <w:sdt>
              <w:sdtPr>
                <w:rPr>
                  <w:b/>
                  <w:bCs/>
                  <w:sz w:val="24"/>
                  <w:szCs w:val="24"/>
                </w:rPr>
                <w:alias w:val="NGP"/>
                <w:tag w:val="NGP"/>
                <w:id w:val="-1266378287"/>
                <w:placeholder>
                  <w:docPart w:val="EA2C61DBD3B742FEBC76A52BFD2DA3C7"/>
                </w:placeholder>
                <w:showingPlcHdr/>
              </w:sdtPr>
              <w:sdtContent>
                <w:r w:rsidRPr="00F863CF">
                  <w:rPr>
                    <w:rStyle w:val="Textedelespacerserv"/>
                    <w:color w:val="auto"/>
                    <w:sz w:val="18"/>
                    <w:szCs w:val="18"/>
                  </w:rPr>
                  <w:t>Saisir NGP de l’article à fabriquer</w:t>
                </w:r>
              </w:sdtContent>
            </w:sdt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E5AE79E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 w:rsidRPr="00F863CF">
              <w:rPr>
                <w:rFonts w:hint="cs"/>
                <w:b/>
                <w:bCs/>
                <w:rtl/>
              </w:rPr>
              <w:t>رقم التعريفة :</w:t>
            </w:r>
          </w:p>
        </w:tc>
        <w:tc>
          <w:tcPr>
            <w:tcW w:w="490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0749288" w14:textId="77777777" w:rsidR="00E97D55" w:rsidRPr="00F863CF" w:rsidRDefault="00E97D55" w:rsidP="001B45B6">
            <w:pPr>
              <w:tabs>
                <w:tab w:val="right" w:pos="9356"/>
              </w:tabs>
              <w:ind w:right="-108"/>
              <w:rPr>
                <w:b/>
                <w:bCs/>
                <w:sz w:val="24"/>
                <w:szCs w:val="24"/>
              </w:rPr>
            </w:pPr>
            <w:r w:rsidRPr="00F863CF">
              <w:rPr>
                <w:b/>
                <w:bCs/>
                <w:sz w:val="24"/>
                <w:szCs w:val="24"/>
              </w:rPr>
              <w:t>Quantité à fabriquer </w:t>
            </w:r>
          </w:p>
          <w:p w14:paraId="73264817" w14:textId="77777777" w:rsidR="00E97D55" w:rsidRPr="00F863CF" w:rsidRDefault="00E97D55" w:rsidP="001B45B6">
            <w:pPr>
              <w:tabs>
                <w:tab w:val="right" w:pos="9356"/>
              </w:tabs>
              <w:ind w:right="-108"/>
              <w:rPr>
                <w:b/>
                <w:bCs/>
                <w:sz w:val="24"/>
                <w:szCs w:val="24"/>
              </w:rPr>
            </w:pPr>
          </w:p>
          <w:p w14:paraId="1EA88EA6" w14:textId="77777777" w:rsidR="00E97D55" w:rsidRPr="00F863CF" w:rsidRDefault="00E97D55" w:rsidP="001B45B6">
            <w:pPr>
              <w:tabs>
                <w:tab w:val="right" w:pos="9356"/>
              </w:tabs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75262F" w14:textId="77777777" w:rsidR="00E97D55" w:rsidRPr="00F863CF" w:rsidRDefault="00E97D55" w:rsidP="001B45B6">
            <w:pPr>
              <w:tabs>
                <w:tab w:val="right" w:pos="9356"/>
              </w:tabs>
              <w:bidi/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863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الكمية :</w:t>
            </w:r>
          </w:p>
        </w:tc>
      </w:tr>
    </w:tbl>
    <w:p w14:paraId="33AF2828" w14:textId="77777777" w:rsidR="00E97D55" w:rsidRPr="00E97D55" w:rsidRDefault="00E97D55" w:rsidP="00E97D55">
      <w:pPr>
        <w:tabs>
          <w:tab w:val="right" w:pos="9356"/>
        </w:tabs>
        <w:bidi/>
        <w:spacing w:after="0" w:line="240" w:lineRule="auto"/>
        <w:ind w:right="-1191"/>
        <w:rPr>
          <w:b/>
          <w:bCs/>
          <w:sz w:val="32"/>
          <w:szCs w:val="32"/>
        </w:rPr>
      </w:pPr>
    </w:p>
    <w:p w14:paraId="61A442C6" w14:textId="77777777" w:rsidR="00253384" w:rsidRPr="00F863CF" w:rsidRDefault="00705FC7" w:rsidP="00F80506">
      <w:pPr>
        <w:pStyle w:val="Paragraphedeliste"/>
        <w:numPr>
          <w:ilvl w:val="0"/>
          <w:numId w:val="1"/>
        </w:numPr>
        <w:tabs>
          <w:tab w:val="right" w:pos="9356"/>
        </w:tabs>
        <w:bidi/>
        <w:spacing w:after="0" w:line="240" w:lineRule="auto"/>
        <w:ind w:left="-1276" w:right="-1191"/>
        <w:jc w:val="center"/>
        <w:rPr>
          <w:b/>
          <w:bCs/>
          <w:sz w:val="28"/>
          <w:szCs w:val="28"/>
        </w:rPr>
      </w:pPr>
      <w:r w:rsidRPr="00831F97">
        <w:rPr>
          <w:rFonts w:hint="cs"/>
          <w:b/>
          <w:bCs/>
          <w:sz w:val="28"/>
          <w:szCs w:val="28"/>
          <w:rtl/>
        </w:rPr>
        <w:t xml:space="preserve">جدول المدخلات </w:t>
      </w:r>
      <w:proofErr w:type="spellStart"/>
      <w:r w:rsidRPr="00831F97">
        <w:rPr>
          <w:rFonts w:hint="cs"/>
          <w:b/>
          <w:bCs/>
          <w:sz w:val="28"/>
          <w:szCs w:val="28"/>
          <w:rtl/>
        </w:rPr>
        <w:t>المقتناة</w:t>
      </w:r>
      <w:proofErr w:type="spellEnd"/>
      <w:r w:rsidRPr="00831F97">
        <w:rPr>
          <w:rFonts w:hint="cs"/>
          <w:b/>
          <w:bCs/>
          <w:sz w:val="28"/>
          <w:szCs w:val="28"/>
          <w:rtl/>
        </w:rPr>
        <w:t xml:space="preserve"> محليا </w:t>
      </w:r>
      <w:r w:rsidR="00F80506">
        <w:rPr>
          <w:rFonts w:hint="cs"/>
          <w:b/>
          <w:bCs/>
          <w:sz w:val="28"/>
          <w:szCs w:val="28"/>
          <w:rtl/>
        </w:rPr>
        <w:t>التي تنتفع</w:t>
      </w:r>
      <w:r w:rsidR="00602D68" w:rsidRPr="00F863CF">
        <w:rPr>
          <w:rFonts w:hint="cs"/>
          <w:b/>
          <w:bCs/>
          <w:sz w:val="28"/>
          <w:szCs w:val="28"/>
          <w:rtl/>
        </w:rPr>
        <w:t xml:space="preserve"> بتوقيف </w:t>
      </w:r>
      <w:r w:rsidR="003F3E4A" w:rsidRPr="00F863CF">
        <w:rPr>
          <w:rFonts w:hint="cs"/>
          <w:b/>
          <w:bCs/>
          <w:sz w:val="28"/>
          <w:szCs w:val="28"/>
          <w:rtl/>
          <w:lang w:bidi="ar-TN"/>
        </w:rPr>
        <w:t xml:space="preserve">العمل بالأداء على القيمة </w:t>
      </w:r>
      <w:r w:rsidR="00A80116" w:rsidRPr="00F863CF">
        <w:rPr>
          <w:rFonts w:hint="cs"/>
          <w:b/>
          <w:bCs/>
          <w:sz w:val="28"/>
          <w:szCs w:val="28"/>
          <w:rtl/>
          <w:lang w:bidi="ar-TN"/>
        </w:rPr>
        <w:t>المضافة.</w:t>
      </w:r>
    </w:p>
    <w:p w14:paraId="75A28FA7" w14:textId="77777777" w:rsidR="00705FC7" w:rsidRPr="00F863CF" w:rsidRDefault="00253384" w:rsidP="005C4ABE">
      <w:pPr>
        <w:pStyle w:val="Paragraphedeliste"/>
        <w:numPr>
          <w:ilvl w:val="0"/>
          <w:numId w:val="1"/>
        </w:numPr>
        <w:tabs>
          <w:tab w:val="right" w:pos="9356"/>
        </w:tabs>
        <w:bidi/>
        <w:spacing w:after="0" w:line="240" w:lineRule="auto"/>
        <w:ind w:left="-1276" w:right="-1191"/>
        <w:jc w:val="center"/>
        <w:rPr>
          <w:b/>
          <w:bCs/>
          <w:sz w:val="4"/>
          <w:szCs w:val="4"/>
          <w:rtl/>
        </w:rPr>
      </w:pPr>
      <w:r w:rsidRPr="00F863CF">
        <w:rPr>
          <w:b/>
          <w:bCs/>
          <w:sz w:val="28"/>
          <w:szCs w:val="28"/>
        </w:rPr>
        <w:t>TABLEAU DE</w:t>
      </w:r>
      <w:r w:rsidR="00705FC7" w:rsidRPr="00F863CF">
        <w:rPr>
          <w:b/>
          <w:bCs/>
          <w:sz w:val="28"/>
          <w:szCs w:val="28"/>
        </w:rPr>
        <w:t xml:space="preserve"> INTRANTS </w:t>
      </w:r>
      <w:r w:rsidR="000213E1" w:rsidRPr="00F863CF">
        <w:rPr>
          <w:b/>
          <w:bCs/>
          <w:sz w:val="28"/>
          <w:szCs w:val="28"/>
        </w:rPr>
        <w:t xml:space="preserve">LOCAUX </w:t>
      </w:r>
      <w:r w:rsidR="003F3E4A" w:rsidRPr="00F863CF">
        <w:rPr>
          <w:b/>
          <w:bCs/>
          <w:sz w:val="28"/>
          <w:szCs w:val="28"/>
        </w:rPr>
        <w:t>BENEFICIANT DE</w:t>
      </w:r>
      <w:r w:rsidRPr="00F863CF">
        <w:rPr>
          <w:b/>
          <w:bCs/>
          <w:sz w:val="28"/>
          <w:szCs w:val="28"/>
        </w:rPr>
        <w:t xml:space="preserve"> LA</w:t>
      </w:r>
      <w:r w:rsidR="003F3E4A" w:rsidRPr="00F863CF">
        <w:rPr>
          <w:b/>
          <w:bCs/>
          <w:sz w:val="28"/>
          <w:szCs w:val="28"/>
        </w:rPr>
        <w:t xml:space="preserve"> </w:t>
      </w:r>
      <w:r w:rsidRPr="00F863CF">
        <w:rPr>
          <w:b/>
          <w:bCs/>
          <w:sz w:val="28"/>
          <w:szCs w:val="28"/>
        </w:rPr>
        <w:t>SUSPENTION DE TVA</w:t>
      </w:r>
      <w:r w:rsidR="00A80116" w:rsidRPr="00F863CF">
        <w:rPr>
          <w:b/>
          <w:bCs/>
          <w:sz w:val="28"/>
          <w:szCs w:val="28"/>
        </w:rPr>
        <w:t>.</w:t>
      </w:r>
      <w:r w:rsidRPr="00F863CF">
        <w:rPr>
          <w:b/>
          <w:bCs/>
          <w:sz w:val="28"/>
          <w:szCs w:val="28"/>
        </w:rPr>
        <w:t xml:space="preserve"> </w:t>
      </w:r>
    </w:p>
    <w:p w14:paraId="786DDED1" w14:textId="77777777" w:rsidR="000938CA" w:rsidRPr="004948E2" w:rsidRDefault="000938CA" w:rsidP="000938CA">
      <w:pPr>
        <w:tabs>
          <w:tab w:val="right" w:pos="9356"/>
        </w:tabs>
        <w:spacing w:after="0" w:line="240" w:lineRule="auto"/>
        <w:ind w:left="-1276" w:right="-1191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1028" w:type="dxa"/>
        <w:jc w:val="center"/>
        <w:tblLook w:val="04A0" w:firstRow="1" w:lastRow="0" w:firstColumn="1" w:lastColumn="0" w:noHBand="0" w:noVBand="1"/>
      </w:tblPr>
      <w:tblGrid>
        <w:gridCol w:w="1555"/>
        <w:gridCol w:w="2691"/>
        <w:gridCol w:w="2123"/>
        <w:gridCol w:w="2329"/>
        <w:gridCol w:w="2330"/>
      </w:tblGrid>
      <w:tr w:rsidR="000938CA" w14:paraId="3848EF69" w14:textId="77777777" w:rsidTr="00E60B3A">
        <w:trPr>
          <w:trHeight w:val="791"/>
          <w:tblHeader/>
          <w:jc w:val="center"/>
        </w:trPr>
        <w:tc>
          <w:tcPr>
            <w:tcW w:w="6369" w:type="dxa"/>
            <w:gridSpan w:val="3"/>
            <w:shd w:val="clear" w:color="auto" w:fill="BFBFBF" w:themeFill="background1" w:themeFillShade="BF"/>
            <w:vAlign w:val="center"/>
          </w:tcPr>
          <w:p w14:paraId="2A0A0086" w14:textId="77777777" w:rsidR="000938CA" w:rsidRPr="00705FC7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المدخلات </w:t>
            </w:r>
            <w:r>
              <w:rPr>
                <w:b/>
                <w:bCs/>
              </w:rPr>
              <w:t>INTRANTS</w:t>
            </w:r>
          </w:p>
        </w:tc>
        <w:tc>
          <w:tcPr>
            <w:tcW w:w="4659" w:type="dxa"/>
            <w:gridSpan w:val="2"/>
            <w:shd w:val="clear" w:color="auto" w:fill="BFBFBF" w:themeFill="background1" w:themeFillShade="BF"/>
            <w:vAlign w:val="center"/>
          </w:tcPr>
          <w:p w14:paraId="5CC2CD40" w14:textId="77777777" w:rsidR="000938CA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المنتجات النهائية </w:t>
            </w:r>
            <w:r>
              <w:rPr>
                <w:b/>
                <w:bCs/>
                <w:lang w:bidi="ar-TN"/>
              </w:rPr>
              <w:t>PRODUITS FINIS</w:t>
            </w:r>
          </w:p>
        </w:tc>
      </w:tr>
      <w:tr w:rsidR="000938CA" w14:paraId="10C4C65F" w14:textId="77777777" w:rsidTr="0033081D">
        <w:trPr>
          <w:trHeight w:val="791"/>
          <w:tblHeader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1155CD8" w14:textId="77777777" w:rsidR="000938CA" w:rsidRPr="00705FC7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</w:rPr>
            </w:pPr>
            <w:r w:rsidRPr="00705FC7">
              <w:rPr>
                <w:rFonts w:hint="cs"/>
                <w:b/>
                <w:bCs/>
                <w:rtl/>
              </w:rPr>
              <w:t xml:space="preserve">رقم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705FC7">
              <w:rPr>
                <w:rFonts w:hint="cs"/>
                <w:b/>
                <w:bCs/>
                <w:rtl/>
              </w:rPr>
              <w:t>تعريفة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B97B22C" w14:textId="77777777" w:rsidR="000938CA" w:rsidRPr="00705FC7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705FC7">
              <w:rPr>
                <w:b/>
                <w:bCs/>
              </w:rPr>
              <w:t>Nomenclature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91" w:type="dxa"/>
            <w:shd w:val="clear" w:color="auto" w:fill="BFBFBF" w:themeFill="background1" w:themeFillShade="BF"/>
            <w:vAlign w:val="center"/>
          </w:tcPr>
          <w:p w14:paraId="559B0472" w14:textId="77777777" w:rsidR="000938CA" w:rsidRPr="00705FC7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705FC7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يان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المنتج</w:t>
            </w:r>
          </w:p>
          <w:p w14:paraId="370667AD" w14:textId="77777777" w:rsidR="000938CA" w:rsidRPr="00705FC7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</w:rPr>
            </w:pPr>
            <w:r w:rsidRPr="00705FC7">
              <w:rPr>
                <w:b/>
                <w:bCs/>
              </w:rPr>
              <w:t>Désignation</w:t>
            </w:r>
          </w:p>
        </w:tc>
        <w:tc>
          <w:tcPr>
            <w:tcW w:w="2123" w:type="dxa"/>
            <w:shd w:val="clear" w:color="auto" w:fill="BFBFBF" w:themeFill="background1" w:themeFillShade="BF"/>
            <w:vAlign w:val="center"/>
          </w:tcPr>
          <w:p w14:paraId="0BC41EA9" w14:textId="77777777" w:rsidR="000938CA" w:rsidRPr="00F863CF" w:rsidRDefault="000938CA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rtl/>
              </w:rPr>
            </w:pPr>
            <w:r w:rsidRPr="00F863CF">
              <w:rPr>
                <w:rFonts w:hint="cs"/>
                <w:b/>
                <w:bCs/>
                <w:rtl/>
              </w:rPr>
              <w:t>الكمية (</w:t>
            </w:r>
            <w:r w:rsidR="00253384" w:rsidRPr="00F863CF">
              <w:rPr>
                <w:rFonts w:hint="cs"/>
                <w:b/>
                <w:bCs/>
                <w:rtl/>
              </w:rPr>
              <w:t>كغ</w:t>
            </w:r>
            <w:r w:rsidRPr="00F863CF">
              <w:rPr>
                <w:rFonts w:hint="cs"/>
                <w:b/>
                <w:bCs/>
                <w:rtl/>
              </w:rPr>
              <w:t>/ وحدة)</w:t>
            </w:r>
          </w:p>
          <w:p w14:paraId="7DD8DF74" w14:textId="77777777" w:rsidR="000938CA" w:rsidRPr="00F863CF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Quantité</w:t>
            </w:r>
          </w:p>
          <w:p w14:paraId="04016FD6" w14:textId="77777777" w:rsidR="000938CA" w:rsidRPr="00F863CF" w:rsidRDefault="000938CA" w:rsidP="00253384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rFonts w:hint="cs"/>
                <w:b/>
                <w:bCs/>
                <w:rtl/>
              </w:rPr>
              <w:t>)</w:t>
            </w:r>
            <w:r w:rsidR="00253384" w:rsidRPr="00F863CF">
              <w:rPr>
                <w:b/>
                <w:bCs/>
              </w:rPr>
              <w:t xml:space="preserve">KG </w:t>
            </w:r>
            <w:r w:rsidRPr="00F863CF">
              <w:rPr>
                <w:b/>
                <w:bCs/>
              </w:rPr>
              <w:t>/</w:t>
            </w:r>
            <w:r w:rsidR="00253384" w:rsidRPr="00F863CF">
              <w:rPr>
                <w:b/>
                <w:bCs/>
              </w:rPr>
              <w:t>PIECE)</w:t>
            </w:r>
          </w:p>
        </w:tc>
        <w:tc>
          <w:tcPr>
            <w:tcW w:w="2329" w:type="dxa"/>
            <w:shd w:val="clear" w:color="auto" w:fill="BFBFBF" w:themeFill="background1" w:themeFillShade="BF"/>
            <w:vAlign w:val="center"/>
          </w:tcPr>
          <w:p w14:paraId="462C209C" w14:textId="77777777" w:rsidR="000938CA" w:rsidRPr="00F863CF" w:rsidRDefault="000938CA" w:rsidP="006C7859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F863CF">
              <w:rPr>
                <w:rFonts w:hint="cs"/>
                <w:b/>
                <w:bCs/>
                <w:rtl/>
              </w:rPr>
              <w:t>بيان</w:t>
            </w:r>
            <w:r w:rsidRPr="00F863CF">
              <w:rPr>
                <w:b/>
                <w:bCs/>
              </w:rPr>
              <w:t xml:space="preserve"> </w:t>
            </w:r>
            <w:r w:rsidRPr="00F863CF">
              <w:rPr>
                <w:rFonts w:hint="cs"/>
                <w:b/>
                <w:bCs/>
                <w:rtl/>
                <w:lang w:bidi="ar-TN"/>
              </w:rPr>
              <w:t>المنتج</w:t>
            </w:r>
          </w:p>
          <w:p w14:paraId="25EBDF88" w14:textId="77777777" w:rsidR="000938CA" w:rsidRPr="00F863CF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Désignation</w:t>
            </w:r>
          </w:p>
        </w:tc>
        <w:tc>
          <w:tcPr>
            <w:tcW w:w="2330" w:type="dxa"/>
            <w:shd w:val="clear" w:color="auto" w:fill="BFBFBF" w:themeFill="background1" w:themeFillShade="BF"/>
            <w:vAlign w:val="center"/>
          </w:tcPr>
          <w:p w14:paraId="64EB3C98" w14:textId="77777777" w:rsidR="000938CA" w:rsidRPr="00F863CF" w:rsidRDefault="000938CA" w:rsidP="00253384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rtl/>
                <w:lang w:bidi="ar-TN"/>
              </w:rPr>
            </w:pPr>
            <w:r w:rsidRPr="00F863CF">
              <w:rPr>
                <w:rFonts w:hint="cs"/>
                <w:b/>
                <w:bCs/>
                <w:rtl/>
                <w:lang w:bidi="ar-TN"/>
              </w:rPr>
              <w:t>الكمية (لتر)</w:t>
            </w:r>
          </w:p>
          <w:p w14:paraId="2F808B68" w14:textId="77777777" w:rsidR="000938CA" w:rsidRPr="00F863CF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rtl/>
              </w:rPr>
            </w:pPr>
            <w:r w:rsidRPr="00F863CF">
              <w:rPr>
                <w:b/>
                <w:bCs/>
              </w:rPr>
              <w:t>Quantité</w:t>
            </w:r>
          </w:p>
          <w:p w14:paraId="7170D5BE" w14:textId="77777777" w:rsidR="000938CA" w:rsidRPr="00F863CF" w:rsidRDefault="00253384" w:rsidP="0003216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  <w:r w:rsidRPr="00F863CF">
              <w:rPr>
                <w:b/>
                <w:bCs/>
              </w:rPr>
              <w:t>(</w:t>
            </w:r>
            <w:r w:rsidR="000938CA" w:rsidRPr="00F863CF">
              <w:rPr>
                <w:b/>
                <w:bCs/>
              </w:rPr>
              <w:t>Litre</w:t>
            </w:r>
            <w:r w:rsidR="00032169" w:rsidRPr="00F863CF">
              <w:rPr>
                <w:rFonts w:hint="cs"/>
                <w:b/>
                <w:bCs/>
                <w:rtl/>
              </w:rPr>
              <w:t xml:space="preserve"> </w:t>
            </w:r>
            <w:r w:rsidR="000938CA" w:rsidRPr="00F863CF">
              <w:rPr>
                <w:rFonts w:hint="cs"/>
                <w:b/>
                <w:bCs/>
                <w:rtl/>
              </w:rPr>
              <w:t>(</w:t>
            </w:r>
          </w:p>
        </w:tc>
      </w:tr>
      <w:tr w:rsidR="000938CA" w:rsidRPr="00D6098B" w14:paraId="00CF14CC" w14:textId="77777777" w:rsidTr="0033081D">
        <w:trPr>
          <w:trHeight w:val="730"/>
          <w:jc w:val="center"/>
        </w:trPr>
        <w:tc>
          <w:tcPr>
            <w:tcW w:w="1555" w:type="dxa"/>
            <w:vAlign w:val="center"/>
          </w:tcPr>
          <w:p w14:paraId="67FAF729" w14:textId="77777777" w:rsidR="000938CA" w:rsidRPr="008B25AA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</w:tcPr>
          <w:p w14:paraId="21E8D921" w14:textId="77777777" w:rsidR="000938CA" w:rsidRPr="008B25AA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7CDE9CC7" w14:textId="77777777" w:rsidR="000938CA" w:rsidRPr="008B25AA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03317DAD" w14:textId="77777777" w:rsidR="000938CA" w:rsidRPr="008B25AA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CAF013C" w14:textId="77777777" w:rsidR="000938CA" w:rsidRPr="008B25AA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938CA" w:rsidRPr="00D6098B" w14:paraId="57D0B8FA" w14:textId="77777777" w:rsidTr="0033081D">
        <w:trPr>
          <w:trHeight w:val="661"/>
          <w:jc w:val="center"/>
        </w:trPr>
        <w:tc>
          <w:tcPr>
            <w:tcW w:w="1555" w:type="dxa"/>
            <w:vAlign w:val="center"/>
          </w:tcPr>
          <w:p w14:paraId="235D90DB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578AE49F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06717C8C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AC3BB4F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51F5A53B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06FEEFA1" w14:textId="77777777" w:rsidTr="0033081D">
        <w:trPr>
          <w:trHeight w:val="766"/>
          <w:jc w:val="center"/>
        </w:trPr>
        <w:tc>
          <w:tcPr>
            <w:tcW w:w="1555" w:type="dxa"/>
            <w:vAlign w:val="center"/>
          </w:tcPr>
          <w:p w14:paraId="7D5521EA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4602F8B5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B0C0467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1711DCA8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234AC89D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16465BF6" w14:textId="77777777" w:rsidTr="0033081D">
        <w:trPr>
          <w:trHeight w:val="635"/>
          <w:jc w:val="center"/>
        </w:trPr>
        <w:tc>
          <w:tcPr>
            <w:tcW w:w="1555" w:type="dxa"/>
            <w:vAlign w:val="center"/>
          </w:tcPr>
          <w:p w14:paraId="7D3B96A0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720E7F98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3141D3A5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5612A4C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3BA078C8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517C00AF" w14:textId="77777777" w:rsidTr="0033081D">
        <w:trPr>
          <w:trHeight w:val="601"/>
          <w:jc w:val="center"/>
        </w:trPr>
        <w:tc>
          <w:tcPr>
            <w:tcW w:w="1555" w:type="dxa"/>
            <w:vAlign w:val="center"/>
          </w:tcPr>
          <w:p w14:paraId="2442B4E6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2E22AECD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0398C0BF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162723CD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76951CBA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70C63AA0" w14:textId="77777777" w:rsidTr="0033081D">
        <w:trPr>
          <w:trHeight w:val="578"/>
          <w:jc w:val="center"/>
        </w:trPr>
        <w:tc>
          <w:tcPr>
            <w:tcW w:w="1555" w:type="dxa"/>
            <w:vAlign w:val="center"/>
          </w:tcPr>
          <w:p w14:paraId="1D330FD2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F2A163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9263259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296662F0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57EE6C86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2D2CC817" w14:textId="77777777" w:rsidTr="0033081D">
        <w:trPr>
          <w:trHeight w:val="569"/>
          <w:jc w:val="center"/>
        </w:trPr>
        <w:tc>
          <w:tcPr>
            <w:tcW w:w="1555" w:type="dxa"/>
            <w:vAlign w:val="center"/>
          </w:tcPr>
          <w:p w14:paraId="7FC4062E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1E2E0EDF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67FD33BC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7B6B25F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36E5E91D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38CA" w:rsidRPr="00D6098B" w14:paraId="5488F11C" w14:textId="77777777" w:rsidTr="0033081D">
        <w:trPr>
          <w:trHeight w:val="621"/>
          <w:jc w:val="center"/>
        </w:trPr>
        <w:tc>
          <w:tcPr>
            <w:tcW w:w="1555" w:type="dxa"/>
            <w:vAlign w:val="center"/>
          </w:tcPr>
          <w:p w14:paraId="2A04E9EE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</w:tcPr>
          <w:p w14:paraId="198F258E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23A0871D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606C24CC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14:paraId="2FCC87F8" w14:textId="77777777" w:rsidR="000938CA" w:rsidRPr="007D6CC9" w:rsidRDefault="000938CA" w:rsidP="006C7859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496ABF8" w14:textId="77777777" w:rsidR="00D8196D" w:rsidRPr="00B24B44" w:rsidRDefault="00D8196D" w:rsidP="00E60B3A">
      <w:pPr>
        <w:tabs>
          <w:tab w:val="right" w:pos="9356"/>
        </w:tabs>
        <w:spacing w:after="0" w:line="240" w:lineRule="auto"/>
        <w:ind w:right="-1191"/>
        <w:rPr>
          <w:b/>
          <w:bCs/>
          <w:sz w:val="24"/>
          <w:szCs w:val="24"/>
        </w:rPr>
      </w:pPr>
    </w:p>
    <w:sectPr w:rsidR="00D8196D" w:rsidRPr="00B24B44" w:rsidSect="00F17E70">
      <w:headerReference w:type="default" r:id="rId8"/>
      <w:footerReference w:type="default" r:id="rId9"/>
      <w:pgSz w:w="11906" w:h="16838"/>
      <w:pgMar w:top="426" w:right="1800" w:bottom="2127" w:left="1800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4E9F" w14:textId="77777777" w:rsidR="00C51EBB" w:rsidRDefault="00C51EBB" w:rsidP="00756032">
      <w:pPr>
        <w:spacing w:after="0" w:line="240" w:lineRule="auto"/>
      </w:pPr>
      <w:r>
        <w:separator/>
      </w:r>
    </w:p>
  </w:endnote>
  <w:endnote w:type="continuationSeparator" w:id="0">
    <w:p w14:paraId="43442A41" w14:textId="77777777" w:rsidR="00C51EBB" w:rsidRDefault="00C51EBB" w:rsidP="0075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64" w:type="dxa"/>
      <w:tblInd w:w="-1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82"/>
      <w:gridCol w:w="5382"/>
    </w:tblGrid>
    <w:tr w:rsidR="000213E1" w14:paraId="1C898401" w14:textId="77777777" w:rsidTr="00E60B3A">
      <w:trPr>
        <w:trHeight w:val="1534"/>
      </w:trPr>
      <w:tc>
        <w:tcPr>
          <w:tcW w:w="5382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2335A13F" w14:textId="77777777" w:rsidR="000213E1" w:rsidRPr="009A730D" w:rsidRDefault="004318C6" w:rsidP="00D12A41">
          <w:pPr>
            <w:pStyle w:val="Pieddepage"/>
            <w:bidi/>
            <w:jc w:val="center"/>
            <w:rPr>
              <w:sz w:val="18"/>
              <w:szCs w:val="18"/>
            </w:rPr>
          </w:pPr>
          <w:r>
            <w:rPr>
              <w:rFonts w:hint="cs"/>
              <w:b/>
              <w:bCs/>
              <w:sz w:val="18"/>
              <w:szCs w:val="18"/>
              <w:rtl/>
            </w:rPr>
            <w:t>الامضا</w:t>
          </w:r>
          <w:r w:rsidRPr="000213E1">
            <w:rPr>
              <w:rFonts w:hint="cs"/>
              <w:b/>
              <w:bCs/>
              <w:sz w:val="18"/>
              <w:szCs w:val="18"/>
              <w:rtl/>
            </w:rPr>
            <w:t xml:space="preserve">ء </w:t>
          </w:r>
          <w:proofErr w:type="gramStart"/>
          <w:r w:rsidRPr="000213E1">
            <w:rPr>
              <w:rFonts w:hint="cs"/>
              <w:b/>
              <w:bCs/>
              <w:sz w:val="18"/>
              <w:szCs w:val="18"/>
              <w:rtl/>
            </w:rPr>
            <w:t>و ختم</w:t>
          </w:r>
          <w:proofErr w:type="gramEnd"/>
          <w:r w:rsidRPr="000213E1">
            <w:rPr>
              <w:rFonts w:hint="cs"/>
              <w:b/>
              <w:bCs/>
              <w:sz w:val="18"/>
              <w:szCs w:val="18"/>
              <w:rtl/>
            </w:rPr>
            <w:t xml:space="preserve"> المؤسسة</w:t>
          </w:r>
        </w:p>
      </w:tc>
      <w:tc>
        <w:tcPr>
          <w:tcW w:w="5382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5B77C33B" w14:textId="77777777" w:rsidR="000213E1" w:rsidRPr="009A730D" w:rsidRDefault="004318C6" w:rsidP="004318C6">
          <w:pPr>
            <w:pStyle w:val="Pieddepage"/>
            <w:bidi/>
            <w:jc w:val="center"/>
            <w:rPr>
              <w:sz w:val="18"/>
              <w:szCs w:val="18"/>
              <w:lang w:bidi="ar-TN"/>
            </w:rPr>
          </w:pPr>
          <w:r>
            <w:rPr>
              <w:rFonts w:hint="cs"/>
              <w:b/>
              <w:bCs/>
              <w:sz w:val="18"/>
              <w:szCs w:val="18"/>
              <w:rtl/>
            </w:rPr>
            <w:t xml:space="preserve">ممثل </w:t>
          </w:r>
          <w:r>
            <w:rPr>
              <w:rFonts w:hint="cs"/>
              <w:b/>
              <w:bCs/>
              <w:sz w:val="18"/>
              <w:szCs w:val="18"/>
              <w:rtl/>
              <w:lang w:bidi="ar-TN"/>
            </w:rPr>
            <w:t>ال</w:t>
          </w:r>
          <w:r>
            <w:rPr>
              <w:rFonts w:hint="cs"/>
              <w:b/>
              <w:bCs/>
              <w:sz w:val="18"/>
              <w:szCs w:val="18"/>
              <w:rtl/>
            </w:rPr>
            <w:t>وزارة المكلفة بالصناعة</w:t>
          </w:r>
        </w:p>
      </w:tc>
    </w:tr>
  </w:tbl>
  <w:p w14:paraId="6299DE79" w14:textId="77777777" w:rsidR="007D6CC9" w:rsidRPr="00947574" w:rsidRDefault="00000000" w:rsidP="00D12A41">
    <w:pPr>
      <w:jc w:val="center"/>
      <w:rPr>
        <w:b/>
        <w:bCs/>
        <w:sz w:val="20"/>
        <w:szCs w:val="20"/>
      </w:rPr>
    </w:pPr>
    <w:sdt>
      <w:sdtPr>
        <w:rPr>
          <w:b/>
          <w:bCs/>
          <w:sz w:val="16"/>
          <w:szCs w:val="16"/>
        </w:rPr>
        <w:id w:val="33489542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7D6CC9" w:rsidRPr="00947574">
          <w:rPr>
            <w:b/>
            <w:bCs/>
            <w:sz w:val="20"/>
            <w:szCs w:val="20"/>
          </w:rPr>
          <w:t xml:space="preserve">Page </w:t>
        </w:r>
        <w:r w:rsidR="005F2CB4" w:rsidRPr="00947574">
          <w:rPr>
            <w:b/>
            <w:bCs/>
            <w:sz w:val="20"/>
            <w:szCs w:val="20"/>
          </w:rPr>
          <w:fldChar w:fldCharType="begin"/>
        </w:r>
        <w:r w:rsidR="007D6CC9" w:rsidRPr="00947574">
          <w:rPr>
            <w:b/>
            <w:bCs/>
            <w:sz w:val="20"/>
            <w:szCs w:val="20"/>
          </w:rPr>
          <w:instrText xml:space="preserve"> PAGE </w:instrText>
        </w:r>
        <w:r w:rsidR="005F2CB4" w:rsidRPr="00947574">
          <w:rPr>
            <w:b/>
            <w:bCs/>
            <w:sz w:val="20"/>
            <w:szCs w:val="20"/>
          </w:rPr>
          <w:fldChar w:fldCharType="separate"/>
        </w:r>
        <w:r w:rsidR="00032169">
          <w:rPr>
            <w:b/>
            <w:bCs/>
            <w:noProof/>
            <w:sz w:val="20"/>
            <w:szCs w:val="20"/>
          </w:rPr>
          <w:t>2</w:t>
        </w:r>
        <w:r w:rsidR="005F2CB4" w:rsidRPr="00947574">
          <w:rPr>
            <w:b/>
            <w:bCs/>
            <w:sz w:val="20"/>
            <w:szCs w:val="20"/>
          </w:rPr>
          <w:fldChar w:fldCharType="end"/>
        </w:r>
        <w:r w:rsidR="007D6CC9">
          <w:rPr>
            <w:rFonts w:hint="cs"/>
            <w:b/>
            <w:bCs/>
            <w:sz w:val="20"/>
            <w:szCs w:val="20"/>
            <w:rtl/>
          </w:rPr>
          <w:t>/</w:t>
        </w:r>
        <w:r w:rsidR="00D12A41">
          <w:rPr>
            <w:b/>
            <w:bCs/>
            <w:sz w:val="20"/>
            <w:szCs w:val="20"/>
          </w:rPr>
          <w:t>2</w:t>
        </w:r>
      </w:sdtContent>
    </w:sdt>
    <w:r w:rsidR="007D6CC9">
      <w:rPr>
        <w:rFonts w:hint="cs"/>
        <w:b/>
        <w:bCs/>
        <w:sz w:val="20"/>
        <w:szCs w:val="20"/>
        <w:rtl/>
      </w:rPr>
      <w:t xml:space="preserve">صفحة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C4DE" w14:textId="77777777" w:rsidR="00C51EBB" w:rsidRDefault="00C51EBB" w:rsidP="00756032">
      <w:pPr>
        <w:spacing w:after="0" w:line="240" w:lineRule="auto"/>
      </w:pPr>
      <w:r>
        <w:separator/>
      </w:r>
    </w:p>
  </w:footnote>
  <w:footnote w:type="continuationSeparator" w:id="0">
    <w:p w14:paraId="614037FC" w14:textId="77777777" w:rsidR="00C51EBB" w:rsidRDefault="00C51EBB" w:rsidP="0075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B3C8" w14:textId="77777777" w:rsidR="007D6CC9" w:rsidRPr="002323B3" w:rsidRDefault="007D6CC9" w:rsidP="004D7F00">
    <w:pPr>
      <w:spacing w:after="0" w:line="240" w:lineRule="auto"/>
      <w:ind w:right="-1049"/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C351A"/>
    <w:multiLevelType w:val="hybridMultilevel"/>
    <w:tmpl w:val="CF6A938E"/>
    <w:lvl w:ilvl="0" w:tplc="F44A536C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96" w:hanging="360"/>
      </w:pPr>
    </w:lvl>
    <w:lvl w:ilvl="2" w:tplc="040C001B" w:tentative="1">
      <w:start w:val="1"/>
      <w:numFmt w:val="lowerRoman"/>
      <w:lvlText w:val="%3."/>
      <w:lvlJc w:val="right"/>
      <w:pPr>
        <w:ind w:left="524" w:hanging="180"/>
      </w:pPr>
    </w:lvl>
    <w:lvl w:ilvl="3" w:tplc="040C000F" w:tentative="1">
      <w:start w:val="1"/>
      <w:numFmt w:val="decimal"/>
      <w:lvlText w:val="%4."/>
      <w:lvlJc w:val="left"/>
      <w:pPr>
        <w:ind w:left="1244" w:hanging="360"/>
      </w:pPr>
    </w:lvl>
    <w:lvl w:ilvl="4" w:tplc="040C0019" w:tentative="1">
      <w:start w:val="1"/>
      <w:numFmt w:val="lowerLetter"/>
      <w:lvlText w:val="%5."/>
      <w:lvlJc w:val="left"/>
      <w:pPr>
        <w:ind w:left="1964" w:hanging="360"/>
      </w:pPr>
    </w:lvl>
    <w:lvl w:ilvl="5" w:tplc="040C001B" w:tentative="1">
      <w:start w:val="1"/>
      <w:numFmt w:val="lowerRoman"/>
      <w:lvlText w:val="%6."/>
      <w:lvlJc w:val="right"/>
      <w:pPr>
        <w:ind w:left="2684" w:hanging="180"/>
      </w:pPr>
    </w:lvl>
    <w:lvl w:ilvl="6" w:tplc="040C000F" w:tentative="1">
      <w:start w:val="1"/>
      <w:numFmt w:val="decimal"/>
      <w:lvlText w:val="%7."/>
      <w:lvlJc w:val="left"/>
      <w:pPr>
        <w:ind w:left="3404" w:hanging="360"/>
      </w:pPr>
    </w:lvl>
    <w:lvl w:ilvl="7" w:tplc="040C0019" w:tentative="1">
      <w:start w:val="1"/>
      <w:numFmt w:val="lowerLetter"/>
      <w:lvlText w:val="%8."/>
      <w:lvlJc w:val="left"/>
      <w:pPr>
        <w:ind w:left="4124" w:hanging="360"/>
      </w:pPr>
    </w:lvl>
    <w:lvl w:ilvl="8" w:tplc="04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6755678B"/>
    <w:multiLevelType w:val="hybridMultilevel"/>
    <w:tmpl w:val="2E6099E0"/>
    <w:lvl w:ilvl="0" w:tplc="92483CEA">
      <w:start w:val="1"/>
      <w:numFmt w:val="decimal"/>
      <w:lvlText w:val="%1."/>
      <w:lvlJc w:val="left"/>
      <w:pPr>
        <w:ind w:left="-916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-196" w:hanging="360"/>
      </w:pPr>
    </w:lvl>
    <w:lvl w:ilvl="2" w:tplc="040C001B" w:tentative="1">
      <w:start w:val="1"/>
      <w:numFmt w:val="lowerRoman"/>
      <w:lvlText w:val="%3."/>
      <w:lvlJc w:val="right"/>
      <w:pPr>
        <w:ind w:left="524" w:hanging="180"/>
      </w:pPr>
    </w:lvl>
    <w:lvl w:ilvl="3" w:tplc="040C000F" w:tentative="1">
      <w:start w:val="1"/>
      <w:numFmt w:val="decimal"/>
      <w:lvlText w:val="%4."/>
      <w:lvlJc w:val="left"/>
      <w:pPr>
        <w:ind w:left="1244" w:hanging="360"/>
      </w:pPr>
    </w:lvl>
    <w:lvl w:ilvl="4" w:tplc="040C0019" w:tentative="1">
      <w:start w:val="1"/>
      <w:numFmt w:val="lowerLetter"/>
      <w:lvlText w:val="%5."/>
      <w:lvlJc w:val="left"/>
      <w:pPr>
        <w:ind w:left="1964" w:hanging="360"/>
      </w:pPr>
    </w:lvl>
    <w:lvl w:ilvl="5" w:tplc="040C001B" w:tentative="1">
      <w:start w:val="1"/>
      <w:numFmt w:val="lowerRoman"/>
      <w:lvlText w:val="%6."/>
      <w:lvlJc w:val="right"/>
      <w:pPr>
        <w:ind w:left="2684" w:hanging="180"/>
      </w:pPr>
    </w:lvl>
    <w:lvl w:ilvl="6" w:tplc="040C000F" w:tentative="1">
      <w:start w:val="1"/>
      <w:numFmt w:val="decimal"/>
      <w:lvlText w:val="%7."/>
      <w:lvlJc w:val="left"/>
      <w:pPr>
        <w:ind w:left="3404" w:hanging="360"/>
      </w:pPr>
    </w:lvl>
    <w:lvl w:ilvl="7" w:tplc="040C0019" w:tentative="1">
      <w:start w:val="1"/>
      <w:numFmt w:val="lowerLetter"/>
      <w:lvlText w:val="%8."/>
      <w:lvlJc w:val="left"/>
      <w:pPr>
        <w:ind w:left="4124" w:hanging="360"/>
      </w:pPr>
    </w:lvl>
    <w:lvl w:ilvl="8" w:tplc="040C001B" w:tentative="1">
      <w:start w:val="1"/>
      <w:numFmt w:val="lowerRoman"/>
      <w:lvlText w:val="%9."/>
      <w:lvlJc w:val="right"/>
      <w:pPr>
        <w:ind w:left="4844" w:hanging="180"/>
      </w:pPr>
    </w:lvl>
  </w:abstractNum>
  <w:num w:numId="1" w16cid:durableId="405422276">
    <w:abstractNumId w:val="1"/>
  </w:num>
  <w:num w:numId="2" w16cid:durableId="8901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E6"/>
    <w:rsid w:val="000213E1"/>
    <w:rsid w:val="00023707"/>
    <w:rsid w:val="00027D71"/>
    <w:rsid w:val="00032169"/>
    <w:rsid w:val="00046DDE"/>
    <w:rsid w:val="00054D5D"/>
    <w:rsid w:val="0005501F"/>
    <w:rsid w:val="0006522F"/>
    <w:rsid w:val="0008199B"/>
    <w:rsid w:val="000832C0"/>
    <w:rsid w:val="00090FDF"/>
    <w:rsid w:val="000938CA"/>
    <w:rsid w:val="000B30A7"/>
    <w:rsid w:val="000C2FB5"/>
    <w:rsid w:val="00111B38"/>
    <w:rsid w:val="00116953"/>
    <w:rsid w:val="00121377"/>
    <w:rsid w:val="00131F11"/>
    <w:rsid w:val="00194CCC"/>
    <w:rsid w:val="00196257"/>
    <w:rsid w:val="001D6CF0"/>
    <w:rsid w:val="001E32D2"/>
    <w:rsid w:val="001E5FA1"/>
    <w:rsid w:val="00212851"/>
    <w:rsid w:val="00217836"/>
    <w:rsid w:val="00217B66"/>
    <w:rsid w:val="002318D2"/>
    <w:rsid w:val="002323B3"/>
    <w:rsid w:val="00252B98"/>
    <w:rsid w:val="00253384"/>
    <w:rsid w:val="002603B9"/>
    <w:rsid w:val="002707CD"/>
    <w:rsid w:val="00297BB2"/>
    <w:rsid w:val="002A124A"/>
    <w:rsid w:val="002D0822"/>
    <w:rsid w:val="002D2539"/>
    <w:rsid w:val="002D6370"/>
    <w:rsid w:val="002E0171"/>
    <w:rsid w:val="002E1ABA"/>
    <w:rsid w:val="002E1D9A"/>
    <w:rsid w:val="00300E2C"/>
    <w:rsid w:val="00302F94"/>
    <w:rsid w:val="00311792"/>
    <w:rsid w:val="00315DDA"/>
    <w:rsid w:val="0033081D"/>
    <w:rsid w:val="0037637A"/>
    <w:rsid w:val="00386073"/>
    <w:rsid w:val="003A0A2D"/>
    <w:rsid w:val="003B385E"/>
    <w:rsid w:val="003B4F19"/>
    <w:rsid w:val="003D5160"/>
    <w:rsid w:val="003F0BB7"/>
    <w:rsid w:val="003F3E4A"/>
    <w:rsid w:val="003F710B"/>
    <w:rsid w:val="003F768E"/>
    <w:rsid w:val="00400776"/>
    <w:rsid w:val="00414EE6"/>
    <w:rsid w:val="004318C6"/>
    <w:rsid w:val="00433CD8"/>
    <w:rsid w:val="00440894"/>
    <w:rsid w:val="00476D0B"/>
    <w:rsid w:val="00477A55"/>
    <w:rsid w:val="0048196F"/>
    <w:rsid w:val="00492061"/>
    <w:rsid w:val="004933CA"/>
    <w:rsid w:val="004948E2"/>
    <w:rsid w:val="00497C5D"/>
    <w:rsid w:val="004A0A66"/>
    <w:rsid w:val="004A53A1"/>
    <w:rsid w:val="004A6BC2"/>
    <w:rsid w:val="004C5A7C"/>
    <w:rsid w:val="004C70C3"/>
    <w:rsid w:val="004D4BCA"/>
    <w:rsid w:val="004D7F00"/>
    <w:rsid w:val="00500191"/>
    <w:rsid w:val="00512040"/>
    <w:rsid w:val="00536CB6"/>
    <w:rsid w:val="00574336"/>
    <w:rsid w:val="005878E0"/>
    <w:rsid w:val="005956E7"/>
    <w:rsid w:val="00595983"/>
    <w:rsid w:val="005B5B31"/>
    <w:rsid w:val="005C684D"/>
    <w:rsid w:val="005E50E0"/>
    <w:rsid w:val="005F2CB4"/>
    <w:rsid w:val="00602D68"/>
    <w:rsid w:val="006205A5"/>
    <w:rsid w:val="00623702"/>
    <w:rsid w:val="00627676"/>
    <w:rsid w:val="00627721"/>
    <w:rsid w:val="00633FC2"/>
    <w:rsid w:val="00646D17"/>
    <w:rsid w:val="00646D78"/>
    <w:rsid w:val="006527C6"/>
    <w:rsid w:val="00660E56"/>
    <w:rsid w:val="00692823"/>
    <w:rsid w:val="006A4547"/>
    <w:rsid w:val="006D054E"/>
    <w:rsid w:val="006E2CF8"/>
    <w:rsid w:val="00705FC7"/>
    <w:rsid w:val="007112D5"/>
    <w:rsid w:val="00715C29"/>
    <w:rsid w:val="007210E6"/>
    <w:rsid w:val="0072306D"/>
    <w:rsid w:val="007252B0"/>
    <w:rsid w:val="0072715F"/>
    <w:rsid w:val="00750805"/>
    <w:rsid w:val="00756032"/>
    <w:rsid w:val="00782D04"/>
    <w:rsid w:val="007950F2"/>
    <w:rsid w:val="007A1A79"/>
    <w:rsid w:val="007B7103"/>
    <w:rsid w:val="007C50E3"/>
    <w:rsid w:val="007C71D5"/>
    <w:rsid w:val="007D203B"/>
    <w:rsid w:val="007D6CC9"/>
    <w:rsid w:val="007E022D"/>
    <w:rsid w:val="007E20DF"/>
    <w:rsid w:val="007E56A2"/>
    <w:rsid w:val="007F010D"/>
    <w:rsid w:val="007F5596"/>
    <w:rsid w:val="0082421B"/>
    <w:rsid w:val="00824F6A"/>
    <w:rsid w:val="00831F97"/>
    <w:rsid w:val="00834980"/>
    <w:rsid w:val="00837938"/>
    <w:rsid w:val="008606D7"/>
    <w:rsid w:val="00880CCD"/>
    <w:rsid w:val="0088585A"/>
    <w:rsid w:val="0088741A"/>
    <w:rsid w:val="008B25AA"/>
    <w:rsid w:val="008D6B25"/>
    <w:rsid w:val="00906083"/>
    <w:rsid w:val="00945505"/>
    <w:rsid w:val="00947574"/>
    <w:rsid w:val="009612B2"/>
    <w:rsid w:val="009738F4"/>
    <w:rsid w:val="00992F58"/>
    <w:rsid w:val="009A730D"/>
    <w:rsid w:val="009C42DA"/>
    <w:rsid w:val="009E0355"/>
    <w:rsid w:val="009E0CDF"/>
    <w:rsid w:val="009E43E1"/>
    <w:rsid w:val="00A30EB9"/>
    <w:rsid w:val="00A47AC9"/>
    <w:rsid w:val="00A605CB"/>
    <w:rsid w:val="00A71735"/>
    <w:rsid w:val="00A71B89"/>
    <w:rsid w:val="00A77EE9"/>
    <w:rsid w:val="00A80116"/>
    <w:rsid w:val="00A876EE"/>
    <w:rsid w:val="00A87B56"/>
    <w:rsid w:val="00AA6F58"/>
    <w:rsid w:val="00AA745F"/>
    <w:rsid w:val="00AA76CA"/>
    <w:rsid w:val="00AB07D9"/>
    <w:rsid w:val="00AB6AFD"/>
    <w:rsid w:val="00AB7A22"/>
    <w:rsid w:val="00AC5BDC"/>
    <w:rsid w:val="00AD4299"/>
    <w:rsid w:val="00AF171F"/>
    <w:rsid w:val="00AF1F8E"/>
    <w:rsid w:val="00B05833"/>
    <w:rsid w:val="00B1352B"/>
    <w:rsid w:val="00B24581"/>
    <w:rsid w:val="00B24B44"/>
    <w:rsid w:val="00B34DF0"/>
    <w:rsid w:val="00B42BD4"/>
    <w:rsid w:val="00B8324A"/>
    <w:rsid w:val="00B843CA"/>
    <w:rsid w:val="00B95E41"/>
    <w:rsid w:val="00BB371F"/>
    <w:rsid w:val="00BB4EBC"/>
    <w:rsid w:val="00BC23B6"/>
    <w:rsid w:val="00BD3B10"/>
    <w:rsid w:val="00BD3EA4"/>
    <w:rsid w:val="00BF081A"/>
    <w:rsid w:val="00C004D0"/>
    <w:rsid w:val="00C012C7"/>
    <w:rsid w:val="00C24DBA"/>
    <w:rsid w:val="00C404DF"/>
    <w:rsid w:val="00C51EBB"/>
    <w:rsid w:val="00C53964"/>
    <w:rsid w:val="00C7345D"/>
    <w:rsid w:val="00CC7255"/>
    <w:rsid w:val="00CE7B34"/>
    <w:rsid w:val="00D12A41"/>
    <w:rsid w:val="00D1394B"/>
    <w:rsid w:val="00D45FAE"/>
    <w:rsid w:val="00D6098B"/>
    <w:rsid w:val="00D65C7D"/>
    <w:rsid w:val="00D715D4"/>
    <w:rsid w:val="00D8196D"/>
    <w:rsid w:val="00D908B5"/>
    <w:rsid w:val="00D947A4"/>
    <w:rsid w:val="00D97649"/>
    <w:rsid w:val="00DA15A7"/>
    <w:rsid w:val="00DA1B20"/>
    <w:rsid w:val="00DA75AD"/>
    <w:rsid w:val="00DB310D"/>
    <w:rsid w:val="00DC4405"/>
    <w:rsid w:val="00DD3DE4"/>
    <w:rsid w:val="00DD4E74"/>
    <w:rsid w:val="00DF53FC"/>
    <w:rsid w:val="00E4074E"/>
    <w:rsid w:val="00E43041"/>
    <w:rsid w:val="00E51623"/>
    <w:rsid w:val="00E60B3A"/>
    <w:rsid w:val="00E63345"/>
    <w:rsid w:val="00E66836"/>
    <w:rsid w:val="00E66C8B"/>
    <w:rsid w:val="00E97D55"/>
    <w:rsid w:val="00EA046A"/>
    <w:rsid w:val="00EA4EBC"/>
    <w:rsid w:val="00EB0FB5"/>
    <w:rsid w:val="00EB53C8"/>
    <w:rsid w:val="00ED0FC9"/>
    <w:rsid w:val="00EF4471"/>
    <w:rsid w:val="00F0160D"/>
    <w:rsid w:val="00F07245"/>
    <w:rsid w:val="00F144F7"/>
    <w:rsid w:val="00F1516F"/>
    <w:rsid w:val="00F170AE"/>
    <w:rsid w:val="00F17E70"/>
    <w:rsid w:val="00F274BD"/>
    <w:rsid w:val="00F33272"/>
    <w:rsid w:val="00F35A7C"/>
    <w:rsid w:val="00F80506"/>
    <w:rsid w:val="00F831CB"/>
    <w:rsid w:val="00F84B68"/>
    <w:rsid w:val="00F863CF"/>
    <w:rsid w:val="00FB4788"/>
    <w:rsid w:val="00FC0275"/>
    <w:rsid w:val="00FD158B"/>
    <w:rsid w:val="00FE08C5"/>
    <w:rsid w:val="00FE0CFD"/>
    <w:rsid w:val="00FE4006"/>
    <w:rsid w:val="00FF05E6"/>
    <w:rsid w:val="00FF081D"/>
    <w:rsid w:val="00FF150A"/>
    <w:rsid w:val="00FF2563"/>
    <w:rsid w:val="00FF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A025"/>
  <w15:docId w15:val="{AD543056-5D44-4F47-A0C6-4F10779E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032"/>
  </w:style>
  <w:style w:type="paragraph" w:styleId="Pieddepage">
    <w:name w:val="footer"/>
    <w:basedOn w:val="Normal"/>
    <w:link w:val="PieddepageCar"/>
    <w:uiPriority w:val="99"/>
    <w:unhideWhenUsed/>
    <w:rsid w:val="00756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032"/>
  </w:style>
  <w:style w:type="character" w:styleId="Textedelespacerserv">
    <w:name w:val="Placeholder Text"/>
    <w:basedOn w:val="Policepardfaut"/>
    <w:uiPriority w:val="99"/>
    <w:semiHidden/>
    <w:rsid w:val="007560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0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02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sam%20krid\Downloads\mod&#232;le%20programme%20Art14_nouvelle%20version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7186534FF4A1F88E1DF1EF921D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9291-652D-4834-861F-F0466A0B74FE}"/>
      </w:docPartPr>
      <w:docPartBody>
        <w:p w:rsidR="004073CB" w:rsidRDefault="005703E8">
          <w:pPr>
            <w:pStyle w:val="9427186534FF4A1F88E1DF1EF921D5BC"/>
          </w:pPr>
          <w:r w:rsidRPr="000C2FB5"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t>اضغط لاختيار نوع البرنامج</w:t>
          </w:r>
        </w:p>
      </w:docPartBody>
    </w:docPart>
    <w:docPart>
      <w:docPartPr>
        <w:name w:val="7BFAD1E9E0AB4D8789303B60240F1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3B112-F135-4523-9B47-11687ECDF953}"/>
      </w:docPartPr>
      <w:docPartBody>
        <w:p w:rsidR="004073CB" w:rsidRDefault="005703E8">
          <w:pPr>
            <w:pStyle w:val="7BFAD1E9E0AB4D8789303B60240F1E1F"/>
          </w:pPr>
          <w:r>
            <w:rPr>
              <w:rStyle w:val="Textedelespacerserv"/>
              <w:rFonts w:hint="cs"/>
              <w:rtl/>
            </w:rPr>
            <w:t>أكتب السنة</w:t>
          </w:r>
          <w:r w:rsidRPr="001A2470">
            <w:rPr>
              <w:rStyle w:val="Textedelespacerserv"/>
            </w:rPr>
            <w:t>.</w:t>
          </w:r>
        </w:p>
      </w:docPartBody>
    </w:docPart>
    <w:docPart>
      <w:docPartPr>
        <w:name w:val="DF431ABEEF6547239CE9CA6ADD6B8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1F27F-D189-40C0-AAF7-F65178753243}"/>
      </w:docPartPr>
      <w:docPartBody>
        <w:p w:rsidR="004073CB" w:rsidRDefault="005703E8">
          <w:pPr>
            <w:pStyle w:val="DF431ABEEF6547239CE9CA6ADD6B8CDC"/>
          </w:pPr>
          <w:r w:rsidRPr="00196257">
            <w:rPr>
              <w:rStyle w:val="Textedelespacerserv"/>
              <w:sz w:val="18"/>
              <w:szCs w:val="18"/>
            </w:rPr>
            <w:t>Saisir NGP de l’article à fabriquer</w:t>
          </w:r>
        </w:p>
      </w:docPartBody>
    </w:docPart>
    <w:docPart>
      <w:docPartPr>
        <w:name w:val="D212A54B844A4AD8A459B76942A98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C9BF1-FCED-49BB-B61A-76D509B92F93}"/>
      </w:docPartPr>
      <w:docPartBody>
        <w:p w:rsidR="00231BDB" w:rsidRDefault="006376E4" w:rsidP="006376E4">
          <w:pPr>
            <w:pStyle w:val="D212A54B844A4AD8A459B76942A9829A"/>
          </w:pPr>
          <w:r>
            <w:rPr>
              <w:rStyle w:val="Textedelespacerserv"/>
              <w:b/>
              <w:bCs/>
              <w:sz w:val="24"/>
              <w:szCs w:val="24"/>
            </w:rPr>
            <w:t>Bureau</w:t>
          </w:r>
        </w:p>
      </w:docPartBody>
    </w:docPart>
    <w:docPart>
      <w:docPartPr>
        <w:name w:val="39EDF2EB8AD64C2EAF84F314ABF3A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848B0-CCE2-4C40-AB9F-D53377307B92}"/>
      </w:docPartPr>
      <w:docPartBody>
        <w:p w:rsidR="00231BDB" w:rsidRDefault="006376E4" w:rsidP="006376E4">
          <w:pPr>
            <w:pStyle w:val="39EDF2EB8AD64C2EAF84F314ABF3A4D7"/>
          </w:pPr>
          <w:r w:rsidRPr="00AF1F8E">
            <w:rPr>
              <w:rStyle w:val="Textedelespacerserv"/>
              <w:b/>
              <w:bCs/>
              <w:sz w:val="24"/>
              <w:szCs w:val="24"/>
            </w:rPr>
            <w:t xml:space="preserve">Saisir la désignation </w:t>
          </w:r>
        </w:p>
      </w:docPartBody>
    </w:docPart>
    <w:docPart>
      <w:docPartPr>
        <w:name w:val="774DF2D84AAC4F9781AEAE2CE64E4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0A178-7E4A-49DD-90E1-223CB51109E3}"/>
      </w:docPartPr>
      <w:docPartBody>
        <w:p w:rsidR="00F41D75" w:rsidRDefault="00625836" w:rsidP="00625836">
          <w:pPr>
            <w:pStyle w:val="774DF2D84AAC4F9781AEAE2CE64E45E8"/>
          </w:pPr>
          <w:r w:rsidRPr="000C2FB5"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t>اضغط لاختيار نوع البرنامج</w:t>
          </w:r>
        </w:p>
      </w:docPartBody>
    </w:docPart>
    <w:docPart>
      <w:docPartPr>
        <w:name w:val="3017F27A874F4311A8F0165D2A243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B150E-336B-4E07-8EDC-275F33C4A032}"/>
      </w:docPartPr>
      <w:docPartBody>
        <w:p w:rsidR="00F41D75" w:rsidRDefault="00625836" w:rsidP="00625836">
          <w:pPr>
            <w:pStyle w:val="3017F27A874F4311A8F0165D2A243E68"/>
          </w:pPr>
          <w:r>
            <w:rPr>
              <w:rStyle w:val="Textedelespacerserv"/>
              <w:rFonts w:hint="cs"/>
              <w:rtl/>
            </w:rPr>
            <w:t>أكتب السنة</w:t>
          </w:r>
          <w:r w:rsidRPr="001A2470">
            <w:rPr>
              <w:rStyle w:val="Textedelespacerserv"/>
            </w:rPr>
            <w:t>.</w:t>
          </w:r>
        </w:p>
      </w:docPartBody>
    </w:docPart>
    <w:docPart>
      <w:docPartPr>
        <w:name w:val="73B02A31DE8E4A61AB9793444D3BE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B048F-6C65-41D7-87BE-39CEE91626CD}"/>
      </w:docPartPr>
      <w:docPartBody>
        <w:p w:rsidR="00F41D75" w:rsidRDefault="00625836" w:rsidP="00625836">
          <w:pPr>
            <w:pStyle w:val="73B02A31DE8E4A61AB9793444D3BE97B"/>
          </w:pPr>
          <w:r w:rsidRPr="00AF1F8E">
            <w:rPr>
              <w:rStyle w:val="Textedelespacerserv"/>
              <w:b/>
              <w:bCs/>
              <w:sz w:val="24"/>
              <w:szCs w:val="24"/>
            </w:rPr>
            <w:t xml:space="preserve">Saisir la désignation </w:t>
          </w:r>
        </w:p>
      </w:docPartBody>
    </w:docPart>
    <w:docPart>
      <w:docPartPr>
        <w:name w:val="EA2C61DBD3B742FEBC76A52BFD2DA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287BC-CB65-4528-A791-A3E43DCE38BA}"/>
      </w:docPartPr>
      <w:docPartBody>
        <w:p w:rsidR="00F41D75" w:rsidRDefault="00625836" w:rsidP="00625836">
          <w:pPr>
            <w:pStyle w:val="EA2C61DBD3B742FEBC76A52BFD2DA3C7"/>
          </w:pPr>
          <w:r w:rsidRPr="00196257">
            <w:rPr>
              <w:rStyle w:val="Textedelespacerserv"/>
              <w:sz w:val="18"/>
              <w:szCs w:val="18"/>
            </w:rPr>
            <w:t>Saisir NGP de l’article à fabriquer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3E8"/>
    <w:rsid w:val="000D789C"/>
    <w:rsid w:val="00134F96"/>
    <w:rsid w:val="00231462"/>
    <w:rsid w:val="00231BDB"/>
    <w:rsid w:val="003647C9"/>
    <w:rsid w:val="003E1E38"/>
    <w:rsid w:val="003F796F"/>
    <w:rsid w:val="00400D81"/>
    <w:rsid w:val="004073CB"/>
    <w:rsid w:val="004C7CD4"/>
    <w:rsid w:val="005703E8"/>
    <w:rsid w:val="005956E7"/>
    <w:rsid w:val="00625836"/>
    <w:rsid w:val="006376E4"/>
    <w:rsid w:val="00747EE2"/>
    <w:rsid w:val="00826DD1"/>
    <w:rsid w:val="008A6FEA"/>
    <w:rsid w:val="0093372C"/>
    <w:rsid w:val="00B035C4"/>
    <w:rsid w:val="00BC25AA"/>
    <w:rsid w:val="00BC6018"/>
    <w:rsid w:val="00D02B00"/>
    <w:rsid w:val="00DC24B6"/>
    <w:rsid w:val="00EE655F"/>
    <w:rsid w:val="00F41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427186534FF4A1F88E1DF1EF921D5BC">
    <w:name w:val="9427186534FF4A1F88E1DF1EF921D5BC"/>
    <w:rsid w:val="003F796F"/>
  </w:style>
  <w:style w:type="character" w:styleId="Textedelespacerserv">
    <w:name w:val="Placeholder Text"/>
    <w:basedOn w:val="Policepardfaut"/>
    <w:uiPriority w:val="99"/>
    <w:semiHidden/>
    <w:rsid w:val="00625836"/>
    <w:rPr>
      <w:color w:val="808080"/>
    </w:rPr>
  </w:style>
  <w:style w:type="paragraph" w:customStyle="1" w:styleId="7BFAD1E9E0AB4D8789303B60240F1E1F">
    <w:name w:val="7BFAD1E9E0AB4D8789303B60240F1E1F"/>
    <w:rsid w:val="003F796F"/>
  </w:style>
  <w:style w:type="paragraph" w:customStyle="1" w:styleId="DF431ABEEF6547239CE9CA6ADD6B8CDC">
    <w:name w:val="DF431ABEEF6547239CE9CA6ADD6B8CDC"/>
    <w:rsid w:val="003F796F"/>
  </w:style>
  <w:style w:type="paragraph" w:customStyle="1" w:styleId="D212A54B844A4AD8A459B76942A9829A">
    <w:name w:val="D212A54B844A4AD8A459B76942A9829A"/>
    <w:rsid w:val="006376E4"/>
    <w:pPr>
      <w:spacing w:after="160" w:line="259" w:lineRule="auto"/>
    </w:pPr>
  </w:style>
  <w:style w:type="paragraph" w:customStyle="1" w:styleId="39EDF2EB8AD64C2EAF84F314ABF3A4D7">
    <w:name w:val="39EDF2EB8AD64C2EAF84F314ABF3A4D7"/>
    <w:rsid w:val="006376E4"/>
    <w:pPr>
      <w:spacing w:after="160" w:line="259" w:lineRule="auto"/>
    </w:pPr>
  </w:style>
  <w:style w:type="paragraph" w:customStyle="1" w:styleId="774DF2D84AAC4F9781AEAE2CE64E45E8">
    <w:name w:val="774DF2D84AAC4F9781AEAE2CE64E45E8"/>
    <w:rsid w:val="00625836"/>
    <w:pPr>
      <w:spacing w:after="160" w:line="259" w:lineRule="auto"/>
    </w:pPr>
  </w:style>
  <w:style w:type="paragraph" w:customStyle="1" w:styleId="3017F27A874F4311A8F0165D2A243E68">
    <w:name w:val="3017F27A874F4311A8F0165D2A243E68"/>
    <w:rsid w:val="00625836"/>
    <w:pPr>
      <w:spacing w:after="160" w:line="259" w:lineRule="auto"/>
    </w:pPr>
  </w:style>
  <w:style w:type="paragraph" w:customStyle="1" w:styleId="73B02A31DE8E4A61AB9793444D3BE97B">
    <w:name w:val="73B02A31DE8E4A61AB9793444D3BE97B"/>
    <w:rsid w:val="00625836"/>
    <w:pPr>
      <w:spacing w:after="160" w:line="259" w:lineRule="auto"/>
    </w:pPr>
  </w:style>
  <w:style w:type="paragraph" w:customStyle="1" w:styleId="EA2C61DBD3B742FEBC76A52BFD2DA3C7">
    <w:name w:val="EA2C61DBD3B742FEBC76A52BFD2DA3C7"/>
    <w:rsid w:val="006258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B2DD-9258-4B8D-9D74-9258A37E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programme Art14_nouvelle version (2).dotx</Template>
  <TotalTime>1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MIEPME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 krid</dc:creator>
  <cp:lastModifiedBy>Mohamed Saied</cp:lastModifiedBy>
  <cp:revision>2</cp:revision>
  <cp:lastPrinted>2026-01-21T15:46:00Z</cp:lastPrinted>
  <dcterms:created xsi:type="dcterms:W3CDTF">2026-01-26T14:39:00Z</dcterms:created>
  <dcterms:modified xsi:type="dcterms:W3CDTF">2026-01-26T14:39:00Z</dcterms:modified>
</cp:coreProperties>
</file>